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53" w:rsidRDefault="00580B53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80B53" w:rsidRDefault="00580B53">
      <w:pPr>
        <w:wordWrap w:val="0"/>
        <w:overflowPunct w:val="0"/>
        <w:autoSpaceDE w:val="0"/>
        <w:autoSpaceDN w:val="0"/>
        <w:spacing w:after="48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05"/>
        </w:rPr>
        <w:t>理容所再開</w:t>
      </w:r>
      <w:r>
        <w:rPr>
          <w:rFonts w:hAnsi="Century" w:hint="eastAsia"/>
        </w:rPr>
        <w:t>届</w:t>
      </w:r>
    </w:p>
    <w:p w:rsidR="00580B53" w:rsidRDefault="00580B53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80B53" w:rsidRDefault="00580B53">
      <w:pPr>
        <w:wordWrap w:val="0"/>
        <w:overflowPunct w:val="0"/>
        <w:autoSpaceDE w:val="0"/>
        <w:autoSpaceDN w:val="0"/>
        <w:spacing w:after="48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0"/>
      </w:tblGrid>
      <w:tr w:rsidR="00580B53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580B53" w:rsidRDefault="00580B53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3990" w:type="dxa"/>
            <w:vAlign w:val="center"/>
          </w:tcPr>
          <w:p w:rsidR="00580B53" w:rsidRDefault="00580B53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580B53" w:rsidRDefault="00580B53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580B53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4515" w:type="dxa"/>
            <w:vAlign w:val="center"/>
          </w:tcPr>
          <w:p w:rsidR="00580B53" w:rsidRDefault="00580B53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  <w:vAlign w:val="center"/>
          </w:tcPr>
          <w:p w:rsidR="00580B53" w:rsidRDefault="00825E17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  <w:spacing w:val="10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-21590</wp:posOffset>
                      </wp:positionV>
                      <wp:extent cx="2266950" cy="423545"/>
                      <wp:effectExtent l="0" t="0" r="19050" b="1460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4235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E42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2pt;margin-top:-1.7pt;width:178.5pt;height:33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" o:allowincell="f" strokeweight=".5pt"/>
                  </w:pict>
                </mc:Fallback>
              </mc:AlternateContent>
            </w:r>
            <w:r w:rsidR="00580B53"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580B53" w:rsidRDefault="00580B53">
      <w:pPr>
        <w:autoSpaceDE w:val="0"/>
        <w:autoSpaceDN w:val="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下記のとおり理容所を再開したので、大分県理容師法施行細則第</w:t>
      </w:r>
      <w:r>
        <w:rPr>
          <w:rFonts w:hAnsi="Century"/>
        </w:rPr>
        <w:t>8</w:t>
      </w:r>
      <w:r>
        <w:rPr>
          <w:rFonts w:hAnsi="Century" w:hint="eastAsia"/>
        </w:rPr>
        <w:t>条の規定により届け出ます。</w:t>
      </w:r>
    </w:p>
    <w:p w:rsidR="00580B53" w:rsidRDefault="00580B53">
      <w:pPr>
        <w:wordWrap w:val="0"/>
        <w:overflowPunct w:val="0"/>
        <w:autoSpaceDE w:val="0"/>
        <w:autoSpaceDN w:val="0"/>
        <w:spacing w:before="60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580B53" w:rsidRDefault="00580B53">
      <w:pPr>
        <w:wordWrap w:val="0"/>
        <w:overflowPunct w:val="0"/>
        <w:autoSpaceDE w:val="0"/>
        <w:autoSpaceDN w:val="0"/>
        <w:spacing w:before="24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理容所の名称及び所在地</w:t>
      </w:r>
    </w:p>
    <w:p w:rsidR="00825E17" w:rsidRDefault="00825E17">
      <w:pPr>
        <w:wordWrap w:val="0"/>
        <w:overflowPunct w:val="0"/>
        <w:autoSpaceDE w:val="0"/>
        <w:autoSpaceDN w:val="0"/>
        <w:spacing w:before="240"/>
        <w:ind w:left="315" w:hanging="315"/>
        <w:textAlignment w:val="center"/>
        <w:rPr>
          <w:rFonts w:hAnsi="Century" w:hint="eastAsia"/>
        </w:rPr>
      </w:pPr>
      <w:bookmarkStart w:id="0" w:name="_GoBack"/>
      <w:bookmarkEnd w:id="0"/>
    </w:p>
    <w:p w:rsidR="00580B53" w:rsidRDefault="00580B53">
      <w:pPr>
        <w:wordWrap w:val="0"/>
        <w:overflowPunct w:val="0"/>
        <w:autoSpaceDE w:val="0"/>
        <w:autoSpaceDN w:val="0"/>
        <w:spacing w:before="24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再開年月日　　　　　　年　　月　　日</w:t>
      </w:r>
    </w:p>
    <w:sectPr w:rsidR="00580B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CD" w:rsidRDefault="006748CD" w:rsidP="00794EF8">
      <w:r>
        <w:separator/>
      </w:r>
    </w:p>
  </w:endnote>
  <w:endnote w:type="continuationSeparator" w:id="0">
    <w:p w:rsidR="006748CD" w:rsidRDefault="006748CD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CD" w:rsidRDefault="006748CD" w:rsidP="00794EF8">
      <w:r>
        <w:separator/>
      </w:r>
    </w:p>
  </w:footnote>
  <w:footnote w:type="continuationSeparator" w:id="0">
    <w:p w:rsidR="006748CD" w:rsidRDefault="006748CD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53"/>
    <w:rsid w:val="00190DAA"/>
    <w:rsid w:val="00580B53"/>
    <w:rsid w:val="006748CD"/>
    <w:rsid w:val="00794EF8"/>
    <w:rsid w:val="00825E17"/>
    <w:rsid w:val="00B2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3797E"/>
  <w14:defaultImageDpi w14:val="0"/>
  <w15:docId w15:val="{FFB9CDCF-DAD6-4E27-B718-36285DA4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2008-07-11T06:15:00Z</cp:lastPrinted>
  <dcterms:created xsi:type="dcterms:W3CDTF">2021-03-31T04:43:00Z</dcterms:created>
  <dcterms:modified xsi:type="dcterms:W3CDTF">2021-03-31T04:43:00Z</dcterms:modified>
</cp:coreProperties>
</file>