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9B" w:rsidRDefault="0017739B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20"/>
        <w:gridCol w:w="3255"/>
      </w:tblGrid>
      <w:tr w:rsidR="0017739B">
        <w:tblPrEx>
          <w:tblCellMar>
            <w:top w:w="0" w:type="dxa"/>
            <w:bottom w:w="0" w:type="dxa"/>
          </w:tblCellMar>
        </w:tblPrEx>
        <w:tc>
          <w:tcPr>
            <w:tcW w:w="483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公衆浴場営業</w:t>
            </w:r>
          </w:p>
        </w:tc>
        <w:tc>
          <w:tcPr>
            <w:tcW w:w="42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停止</w:t>
            </w:r>
          </w:p>
        </w:tc>
        <w:tc>
          <w:tcPr>
            <w:tcW w:w="3255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</w:t>
            </w:r>
          </w:p>
        </w:tc>
      </w:tr>
    </w:tbl>
    <w:p w:rsidR="0017739B" w:rsidRDefault="0017739B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7739B" w:rsidRDefault="0017739B">
      <w:pPr>
        <w:wordWrap w:val="0"/>
        <w:overflowPunct w:val="0"/>
        <w:autoSpaceDE w:val="0"/>
        <w:autoSpaceDN w:val="0"/>
        <w:spacing w:before="48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17739B" w:rsidRDefault="0017739B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公衆浴場の名称　　　　　　　　　　　</w:t>
      </w:r>
    </w:p>
    <w:p w:rsidR="0017739B" w:rsidRDefault="0017739B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公衆浴場の所在地　　　　　　　　　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72"/>
        <w:gridCol w:w="3570"/>
      </w:tblGrid>
      <w:tr w:rsidR="0017739B" w:rsidTr="00301955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4935" w:type="dxa"/>
            <w:gridSpan w:val="2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営業者</w:t>
            </w:r>
          </w:p>
        </w:tc>
        <w:tc>
          <w:tcPr>
            <w:tcW w:w="357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17739B" w:rsidTr="00301955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4863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42" w:type="dxa"/>
            <w:gridSpan w:val="2"/>
            <w:vAlign w:val="center"/>
          </w:tcPr>
          <w:p w:rsidR="0017739B" w:rsidRDefault="00301955">
            <w:pPr>
              <w:wordWrap w:val="0"/>
              <w:overflowPunct w:val="0"/>
              <w:autoSpaceDE w:val="0"/>
              <w:autoSpaceDN w:val="0"/>
              <w:ind w:right="321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17145</wp:posOffset>
                      </wp:positionV>
                      <wp:extent cx="2133600" cy="683260"/>
                      <wp:effectExtent l="0" t="0" r="19050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83260"/>
                              </a:xfrm>
                              <a:prstGeom prst="bracketPair">
                                <a:avLst>
                                  <a:gd name="adj" fmla="val 9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EF4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85pt;margin-top:1.35pt;width:168pt;height:53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R3iAIAACA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" o:allowincell="f" adj="2088" strokeweight=".5pt"/>
                  </w:pict>
                </mc:Fallback>
              </mc:AlternateContent>
            </w:r>
            <w:r w:rsidR="0017739B">
              <w:rPr>
                <w:rFonts w:hAnsi="Century" w:hint="eastAsia"/>
              </w:rPr>
              <w:t>法人にあつては、その名称及び事務所の所在地並びに代表者の氏名</w:t>
            </w:r>
          </w:p>
          <w:p w:rsidR="0017739B" w:rsidRDefault="0017739B" w:rsidP="00301955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  <w:r>
              <w:rPr>
                <w:rFonts w:hAnsi="Century"/>
              </w:rPr>
              <w:t>(</w:t>
            </w:r>
            <w:r w:rsidR="00301955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="00301955">
              <w:rPr>
                <w:rFonts w:hAnsi="Century" w:hint="eastAsia"/>
              </w:rPr>
              <w:t xml:space="preserve"> </w:t>
            </w:r>
            <w:r w:rsidR="00301955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―　　</w:t>
            </w:r>
          </w:p>
        </w:tc>
      </w:tr>
    </w:tbl>
    <w:p w:rsidR="0017739B" w:rsidRDefault="0017739B">
      <w:pPr>
        <w:rPr>
          <w:rFonts w:hAnsi="Century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5775"/>
      </w:tblGrid>
      <w:tr w:rsidR="0017739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下記のとおり営業を</w:t>
            </w:r>
          </w:p>
        </w:tc>
        <w:tc>
          <w:tcPr>
            <w:tcW w:w="42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停止</w:t>
            </w:r>
          </w:p>
        </w:tc>
        <w:tc>
          <w:tcPr>
            <w:tcW w:w="5775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したので、公衆浴場法施行規則第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条の規定により届け出ます。</w:t>
            </w:r>
          </w:p>
        </w:tc>
      </w:tr>
    </w:tbl>
    <w:p w:rsidR="0017739B" w:rsidRDefault="0017739B">
      <w:pPr>
        <w:wordWrap w:val="0"/>
        <w:overflowPunct w:val="0"/>
        <w:autoSpaceDE w:val="0"/>
        <w:autoSpaceDN w:val="0"/>
        <w:spacing w:after="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17739B" w:rsidRDefault="0017739B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期間</w:t>
      </w:r>
      <w:r>
        <w:rPr>
          <w:rFonts w:hAnsi="Century"/>
        </w:rPr>
        <w:t>(</w:t>
      </w:r>
      <w:r>
        <w:rPr>
          <w:rFonts w:hAnsi="Century" w:hint="eastAsia"/>
        </w:rPr>
        <w:t>停止の場合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7656"/>
      </w:tblGrid>
      <w:tr w:rsidR="0017739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5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</w:p>
        </w:tc>
        <w:tc>
          <w:tcPr>
            <w:tcW w:w="420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停止</w:t>
            </w:r>
          </w:p>
        </w:tc>
        <w:tc>
          <w:tcPr>
            <w:tcW w:w="7656" w:type="dxa"/>
            <w:vAlign w:val="center"/>
          </w:tcPr>
          <w:p w:rsidR="0017739B" w:rsidRDefault="001773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の理由</w:t>
            </w:r>
          </w:p>
        </w:tc>
      </w:tr>
    </w:tbl>
    <w:p w:rsidR="0017739B" w:rsidRDefault="0017739B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</w:p>
    <w:sectPr w:rsidR="001773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1B" w:rsidRDefault="00BF671B" w:rsidP="00794EF8">
      <w:r>
        <w:separator/>
      </w:r>
    </w:p>
  </w:endnote>
  <w:endnote w:type="continuationSeparator" w:id="0">
    <w:p w:rsidR="00BF671B" w:rsidRDefault="00BF671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1B" w:rsidRDefault="00BF671B" w:rsidP="00794EF8">
      <w:r>
        <w:separator/>
      </w:r>
    </w:p>
  </w:footnote>
  <w:footnote w:type="continuationSeparator" w:id="0">
    <w:p w:rsidR="00BF671B" w:rsidRDefault="00BF671B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9B"/>
    <w:rsid w:val="0017739B"/>
    <w:rsid w:val="00301955"/>
    <w:rsid w:val="00794EF8"/>
    <w:rsid w:val="00BF671B"/>
    <w:rsid w:val="00D64036"/>
    <w:rsid w:val="00F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DBF82"/>
  <w14:defaultImageDpi w14:val="0"/>
  <w15:docId w15:val="{7BC20532-6F14-4C77-B558-D20B6D0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2002-02-05T06:13:00Z</cp:lastPrinted>
  <dcterms:created xsi:type="dcterms:W3CDTF">2021-03-31T07:18:00Z</dcterms:created>
  <dcterms:modified xsi:type="dcterms:W3CDTF">2021-03-31T07:19:00Z</dcterms:modified>
</cp:coreProperties>
</file>