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25233" w:rsidRPr="000528A9" w:rsidRDefault="00E25233" w:rsidP="00E2523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自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動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車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抹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消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登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録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報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告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書</w:t>
      </w:r>
    </w:p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令和　　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月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日</w:t>
      </w:r>
    </w:p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税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務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　殿</w:t>
      </w:r>
    </w:p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住所又は</w:t>
      </w:r>
    </w:p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所在地</w:t>
      </w:r>
    </w:p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氏名又は</w:t>
      </w:r>
    </w:p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5E43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名称　　　　　　　　　　　　　　　　</w:t>
      </w:r>
    </w:p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連絡先</w:t>
      </w:r>
    </w:p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電話番号</w:t>
      </w:r>
    </w:p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25233" w:rsidRPr="000528A9" w:rsidRDefault="00E25233" w:rsidP="00E252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33E66" w:rsidRDefault="00E25233" w:rsidP="00E25233"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別紙リストの自動車は、「年度末における抹消登録自動車に対する自動車税の特例取扱い」を受けるため、抹消登録をしたので、抹消登録証明書（写し）を添えて報告します。</w:t>
      </w:r>
    </w:p>
    <w:sectPr w:rsidR="00133E66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33"/>
    <w:rsid w:val="00133E66"/>
    <w:rsid w:val="002C7A95"/>
    <w:rsid w:val="005E436C"/>
    <w:rsid w:val="00BC1527"/>
    <w:rsid w:val="00E2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F89E47-547A-4F37-B58A-2AFBCEC8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3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E4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E4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誠</dc:creator>
  <cp:keywords/>
  <dc:description/>
  <cp:lastModifiedBy>oitapref</cp:lastModifiedBy>
  <cp:revision>3</cp:revision>
  <cp:lastPrinted>2022-03-08T07:52:00Z</cp:lastPrinted>
  <dcterms:created xsi:type="dcterms:W3CDTF">2022-11-15T05:06:00Z</dcterms:created>
  <dcterms:modified xsi:type="dcterms:W3CDTF">2022-11-29T05:24:00Z</dcterms:modified>
</cp:coreProperties>
</file>