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06" w:rsidRDefault="00C05506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05506" w:rsidRDefault="00C05506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合併に係る公衆浴場業営業承継届</w:t>
      </w:r>
    </w:p>
    <w:p w:rsidR="00C05506" w:rsidRDefault="00C05506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05506" w:rsidRDefault="00C05506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525"/>
        </w:rPr>
        <w:t>名</w:t>
      </w:r>
      <w:r>
        <w:rPr>
          <w:rFonts w:hAnsi="Century" w:hint="eastAsia"/>
        </w:rPr>
        <w:t xml:space="preserve">称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事務所の所在地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21"/>
        </w:rPr>
        <w:t>代表者の氏</w:t>
      </w:r>
      <w:r>
        <w:rPr>
          <w:rFonts w:hAnsi="Century" w:hint="eastAsia"/>
        </w:rPr>
        <w:t xml:space="preserve">名　　　　　　　　　</w:t>
      </w:r>
    </w:p>
    <w:p w:rsidR="00C05506" w:rsidRDefault="00C05506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―　　　</w:t>
      </w:r>
    </w:p>
    <w:p w:rsidR="00C05506" w:rsidRDefault="00C05506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下記のとおり公衆浴場業の営業者の地位を承継したので、公衆浴場法第</w:t>
      </w:r>
      <w:r>
        <w:rPr>
          <w:rFonts w:hAnsi="Century"/>
        </w:rPr>
        <w:t>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C05506" w:rsidRDefault="00C05506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公衆浴場の名称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公衆浴場の所在地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公衆浴場の種別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合併により消滅した法人の名称、事務所の所在地及び代表者の氏名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合併の年月日</w:t>
      </w:r>
    </w:p>
    <w:p w:rsidR="00C05506" w:rsidRDefault="00C05506">
      <w:pPr>
        <w:wordWrap w:val="0"/>
        <w:overflowPunct w:val="0"/>
        <w:autoSpaceDE w:val="0"/>
        <w:autoSpaceDN w:val="0"/>
        <w:spacing w:after="60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C05506" w:rsidRDefault="00C05506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定款又は寄附行為の写し</w:t>
      </w:r>
    </w:p>
    <w:sectPr w:rsidR="00C055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6B" w:rsidRDefault="0074476B" w:rsidP="00794EF8">
      <w:r>
        <w:separator/>
      </w:r>
    </w:p>
  </w:endnote>
  <w:endnote w:type="continuationSeparator" w:id="0">
    <w:p w:rsidR="0074476B" w:rsidRDefault="0074476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6B" w:rsidRDefault="0074476B" w:rsidP="00794EF8">
      <w:r>
        <w:separator/>
      </w:r>
    </w:p>
  </w:footnote>
  <w:footnote w:type="continuationSeparator" w:id="0">
    <w:p w:rsidR="0074476B" w:rsidRDefault="0074476B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06"/>
    <w:rsid w:val="002444F5"/>
    <w:rsid w:val="00280DCE"/>
    <w:rsid w:val="003706F8"/>
    <w:rsid w:val="0074476B"/>
    <w:rsid w:val="00794EF8"/>
    <w:rsid w:val="009F2220"/>
    <w:rsid w:val="00C0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01C138-920F-42E7-9E3F-0EB337B3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2002-02-05T06:10:00Z</cp:lastPrinted>
  <dcterms:created xsi:type="dcterms:W3CDTF">2024-01-05T10:01:00Z</dcterms:created>
  <dcterms:modified xsi:type="dcterms:W3CDTF">2024-01-05T10:01:00Z</dcterms:modified>
</cp:coreProperties>
</file>