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D60955" w:rsidRDefault="00D60955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申請人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5D3FCA">
        <w:rPr>
          <w:rFonts w:hAnsi="Century" w:hint="eastAsia"/>
        </w:rPr>
        <w:t xml:space="preserve">名　　　　　　　　　　　</w:t>
      </w:r>
    </w:p>
    <w:p w:rsidR="00601C0B" w:rsidRDefault="00D60955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</w:t>
      </w:r>
    </w:p>
    <w:p w:rsidR="00D60955" w:rsidRDefault="00D60955" w:rsidP="00D60955">
      <w:pPr>
        <w:pStyle w:val="a8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 xml:space="preserve">　　　中止</w:t>
      </w:r>
    </w:p>
    <w:p w:rsidR="00D60955" w:rsidRDefault="00601C0B" w:rsidP="00D60955">
      <w:pPr>
        <w:pStyle w:val="a8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海岸許可事項</w:t>
      </w:r>
      <w:r w:rsidR="00D60955">
        <w:rPr>
          <w:rFonts w:hAnsi="Century" w:hint="eastAsia"/>
        </w:rPr>
        <w:t xml:space="preserve">　廃止　届出書</w:t>
      </w:r>
    </w:p>
    <w:p w:rsidR="00D60955" w:rsidRDefault="00D60955" w:rsidP="00D60955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 xml:space="preserve">　　　完了</w:t>
      </w:r>
    </w:p>
    <w:p w:rsidR="00601C0B" w:rsidRPr="00D60955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 w:rsidP="00D60955">
      <w:pPr>
        <w:pStyle w:val="a8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下記のとおり許可</w:t>
      </w:r>
      <w:r w:rsidR="00D60955">
        <w:rPr>
          <w:rFonts w:hAnsi="Century" w:hint="eastAsia"/>
        </w:rPr>
        <w:t>に係る</w:t>
      </w:r>
      <w:r>
        <w:rPr>
          <w:rFonts w:hAnsi="Century" w:hint="eastAsia"/>
        </w:rPr>
        <w:t>事項を</w:t>
      </w:r>
      <w:r w:rsidR="00D60955">
        <w:rPr>
          <w:rFonts w:hAnsi="Century" w:hint="eastAsia"/>
        </w:rPr>
        <w:t>、関係図書類を添えて届出します</w:t>
      </w:r>
      <w:r>
        <w:rPr>
          <w:rFonts w:hAnsi="Century" w:hint="eastAsia"/>
        </w:rPr>
        <w:t>。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9E0372" w:rsidRDefault="009E0372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許可を受けた場所　　　</w:t>
      </w:r>
      <w:bookmarkStart w:id="0" w:name="_GoBack"/>
      <w:bookmarkEnd w:id="0"/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許可年月日　　　　　　　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許可指令番号　　　　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D60955">
        <w:rPr>
          <w:rFonts w:hAnsi="Century"/>
        </w:rPr>
        <w:t>4</w:t>
      </w:r>
      <w:r w:rsidR="00D60955">
        <w:rPr>
          <w:rFonts w:hAnsi="Century" w:hint="eastAsia"/>
        </w:rPr>
        <w:t xml:space="preserve">　理由（中止、廃止の場合）</w:t>
      </w:r>
    </w:p>
    <w:p w:rsidR="00D60955" w:rsidRDefault="00D60955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D60955" w:rsidRDefault="00D60955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9E0372">
        <w:rPr>
          <w:rFonts w:hAnsi="Century"/>
        </w:rPr>
        <w:t>5</w:t>
      </w:r>
      <w:r w:rsidR="009E0372">
        <w:rPr>
          <w:rFonts w:hAnsi="Century" w:hint="eastAsia"/>
        </w:rPr>
        <w:t xml:space="preserve">　日付（中止日、廃止日、完了日）</w:t>
      </w:r>
    </w:p>
    <w:p w:rsidR="009E0372" w:rsidRDefault="009E0372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9E0372" w:rsidRDefault="009E0372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9E0372" w:rsidRDefault="009E0372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ind w:left="440" w:hanging="44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9E0372" w:rsidRDefault="009E0372">
      <w:pPr>
        <w:pStyle w:val="a8"/>
        <w:wordWrap w:val="0"/>
        <w:overflowPunct w:val="0"/>
        <w:autoSpaceDE w:val="0"/>
        <w:autoSpaceDN w:val="0"/>
        <w:ind w:left="440" w:hanging="440"/>
        <w:rPr>
          <w:rFonts w:hAnsi="Century"/>
        </w:rPr>
      </w:pPr>
    </w:p>
    <w:p w:rsidR="009E0372" w:rsidRDefault="009E0372">
      <w:pPr>
        <w:pStyle w:val="a8"/>
        <w:wordWrap w:val="0"/>
        <w:overflowPunct w:val="0"/>
        <w:autoSpaceDE w:val="0"/>
        <w:autoSpaceDN w:val="0"/>
        <w:ind w:left="440" w:hanging="440"/>
        <w:rPr>
          <w:rFonts w:hAnsi="Century"/>
        </w:rPr>
      </w:pP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備考</w:t>
      </w:r>
      <w:r>
        <w:rPr>
          <w:rFonts w:hAnsi="Century"/>
        </w:rPr>
        <w:t>(</w:t>
      </w:r>
      <w:r>
        <w:rPr>
          <w:rFonts w:hAnsi="Century" w:hint="eastAsia"/>
        </w:rPr>
        <w:t>添付図書類</w:t>
      </w:r>
      <w:r>
        <w:rPr>
          <w:rFonts w:hAnsi="Century"/>
        </w:rPr>
        <w:t>)</w:t>
      </w:r>
    </w:p>
    <w:p w:rsidR="00601C0B" w:rsidRDefault="00601C0B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</w:p>
    <w:p w:rsidR="00601C0B" w:rsidRDefault="00601C0B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601C0B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26" w:rsidRDefault="00373526" w:rsidP="00662E81">
      <w:r>
        <w:separator/>
      </w:r>
    </w:p>
  </w:endnote>
  <w:endnote w:type="continuationSeparator" w:id="0">
    <w:p w:rsidR="00373526" w:rsidRDefault="00373526" w:rsidP="006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26" w:rsidRDefault="00373526" w:rsidP="00662E81">
      <w:r>
        <w:separator/>
      </w:r>
    </w:p>
  </w:footnote>
  <w:footnote w:type="continuationSeparator" w:id="0">
    <w:p w:rsidR="00373526" w:rsidRDefault="00373526" w:rsidP="0066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0B" w:rsidRDefault="00601C0B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1C0B" w:rsidRDefault="00601C0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0B"/>
    <w:rsid w:val="000553AB"/>
    <w:rsid w:val="00373526"/>
    <w:rsid w:val="00444B95"/>
    <w:rsid w:val="005D3FCA"/>
    <w:rsid w:val="00601C0B"/>
    <w:rsid w:val="00662E81"/>
    <w:rsid w:val="009E0372"/>
    <w:rsid w:val="00CF2306"/>
    <w:rsid w:val="00D60955"/>
    <w:rsid w:val="00EE2FE1"/>
    <w:rsid w:val="00F06B80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74559F-D285-4271-B558-14624391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cs="ＭＳ ゴシック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2002-01-29T08:16:00Z</cp:lastPrinted>
  <dcterms:created xsi:type="dcterms:W3CDTF">2024-02-06T06:41:00Z</dcterms:created>
  <dcterms:modified xsi:type="dcterms:W3CDTF">2024-02-06T06:41:00Z</dcterms:modified>
</cp:coreProperties>
</file>