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7F" w:rsidRDefault="007D757F" w:rsidP="007D757F">
      <w:pPr>
        <w:widowControl/>
        <w:jc w:val="center"/>
        <w:rPr>
          <w:rFonts w:ascii="ＭＳ ゴシック" w:eastAsia="ＭＳ ゴシック" w:hAnsi="ＭＳ ゴシック" w:cs="Times New Roman"/>
          <w:color w:val="000000"/>
        </w:rPr>
      </w:pP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</w:p>
    <w:p w:rsidR="007D757F" w:rsidRPr="00A07494" w:rsidRDefault="007D757F" w:rsidP="007D757F">
      <w:pPr>
        <w:widowControl/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委任状</w:t>
      </w:r>
    </w:p>
    <w:p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</w:p>
    <w:p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70"/>
          <w:kern w:val="0"/>
          <w:fitText w:val="1260" w:id="-1168912122"/>
        </w:rPr>
        <w:t>郵便番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fitText w:val="1260" w:id="-1168912122"/>
        </w:rPr>
        <w:t>号</w:t>
      </w:r>
    </w:p>
    <w:p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>（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ふりがな</w:t>
      </w:r>
      <w:r w:rsidRPr="00A07494">
        <w:rPr>
          <w:rFonts w:ascii="ＭＳ ゴシック" w:eastAsia="ＭＳ ゴシック" w:hAnsi="ＭＳ ゴシック" w:cs="Times New Roman"/>
          <w:color w:val="000000"/>
        </w:rPr>
        <w:t>）</w:t>
      </w:r>
    </w:p>
    <w:p w:rsidR="007D757F" w:rsidRPr="00A07494" w:rsidRDefault="007D757F" w:rsidP="007D757F">
      <w:pPr>
        <w:widowControl/>
        <w:ind w:firstLineChars="600" w:firstLine="1260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住所又は居所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</w:t>
      </w:r>
    </w:p>
    <w:p w:rsidR="007D757F" w:rsidRPr="00A07494" w:rsidRDefault="007D757F" w:rsidP="007D757F">
      <w:pPr>
        <w:widowControl/>
        <w:ind w:leftChars="100" w:left="210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受任者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（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ふりがな</w:t>
      </w:r>
      <w:r w:rsidRPr="00A07494">
        <w:rPr>
          <w:rFonts w:ascii="ＭＳ ゴシック" w:eastAsia="ＭＳ ゴシック" w:hAnsi="ＭＳ ゴシック" w:cs="Times New Roman"/>
          <w:color w:val="000000"/>
        </w:rPr>
        <w:t>）</w:t>
      </w:r>
    </w:p>
    <w:p w:rsidR="007D757F" w:rsidRPr="00A07494" w:rsidRDefault="007D757F" w:rsidP="007D757F">
      <w:pPr>
        <w:widowControl/>
        <w:ind w:leftChars="100" w:left="210" w:firstLineChars="100" w:firstLine="1050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420"/>
          <w:kern w:val="0"/>
          <w:u w:val="single"/>
          <w:fitText w:val="1260" w:id="-1168912121"/>
        </w:rPr>
        <w:t>氏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:fitText w:val="1260" w:id="-1168912121"/>
        </w:rPr>
        <w:t>名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</w:t>
      </w:r>
    </w:p>
    <w:p w:rsidR="007D757F" w:rsidRPr="00A07494" w:rsidRDefault="007D757F" w:rsidP="007D757F">
      <w:pPr>
        <w:widowControl/>
        <w:ind w:firstLineChars="500" w:firstLine="1050"/>
        <w:rPr>
          <w:rFonts w:ascii="ＭＳ ゴシック" w:eastAsia="ＭＳ ゴシック" w:hAnsi="ＭＳ ゴシック" w:cs="Times New Roman"/>
          <w:color w:val="000000"/>
          <w:u w:val="single"/>
        </w:rPr>
      </w:pPr>
    </w:p>
    <w:p w:rsidR="007D757F" w:rsidRPr="00A07494" w:rsidRDefault="007D757F" w:rsidP="007D757F">
      <w:pPr>
        <w:widowControl/>
        <w:ind w:leftChars="100" w:left="210" w:firstLineChars="200" w:firstLine="1048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157"/>
          <w:kern w:val="0"/>
          <w:u w:val="single"/>
          <w:fitText w:val="1260" w:id="-1168912120"/>
        </w:rPr>
        <w:t>連絡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1"/>
          <w:kern w:val="0"/>
          <w:u w:val="single"/>
          <w:fitText w:val="1260" w:id="-1168912120"/>
        </w:rPr>
        <w:t>先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　</w:t>
      </w:r>
    </w:p>
    <w:p w:rsidR="007D757F" w:rsidRPr="00A07494" w:rsidRDefault="007D757F" w:rsidP="007D757F">
      <w:pPr>
        <w:widowControl/>
        <w:rPr>
          <w:rFonts w:ascii="ＭＳ ゴシック" w:eastAsia="ＭＳ ゴシック" w:hAnsi="ＭＳ ゴシック" w:cs="Times New Roman"/>
          <w:color w:val="000000"/>
        </w:rPr>
      </w:pPr>
    </w:p>
    <w:p w:rsidR="007D757F" w:rsidRPr="00A07494" w:rsidRDefault="007D757F" w:rsidP="007D757F">
      <w:pPr>
        <w:widowControl/>
        <w:ind w:firstLineChars="100" w:firstLine="210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上記の者を代理人とし、個人情報の保護に関する法律（平成</w:t>
      </w:r>
      <w:r w:rsidRPr="00A07494">
        <w:rPr>
          <w:rFonts w:ascii="ＭＳ ゴシック" w:eastAsia="ＭＳ ゴシック" w:hAnsi="ＭＳ ゴシック" w:cs="Times New Roman"/>
          <w:color w:val="000000"/>
        </w:rPr>
        <w:t>15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年法律第</w:t>
      </w:r>
      <w:r w:rsidRPr="00A07494">
        <w:rPr>
          <w:rFonts w:ascii="ＭＳ ゴシック" w:eastAsia="ＭＳ ゴシック" w:hAnsi="ＭＳ ゴシック" w:cs="Times New Roman"/>
          <w:color w:val="000000"/>
        </w:rPr>
        <w:t>57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号）第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2条第1項・第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8条第1項前段・第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8条第1項後段、第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5条及び第</w:t>
      </w:r>
      <w:r w:rsidRPr="00A07494">
        <w:rPr>
          <w:rFonts w:ascii="ＭＳ ゴシック" w:eastAsia="ＭＳ ゴシック" w:hAnsi="ＭＳ ゴシック" w:cs="Times New Roman"/>
          <w:color w:val="000000"/>
        </w:rPr>
        <w:t>11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9条の規定による手続に関する一切の権限を委任します。</w:t>
      </w: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</w:p>
    <w:p w:rsidR="007D757F" w:rsidRPr="00A07494" w:rsidRDefault="007D757F" w:rsidP="007D757F">
      <w:pPr>
        <w:widowControl/>
        <w:ind w:rightChars="100" w:right="210"/>
        <w:jc w:val="righ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　　年　月　日</w:t>
      </w: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70"/>
          <w:kern w:val="0"/>
          <w:fitText w:val="1260" w:id="-1168912119"/>
        </w:rPr>
        <w:t>郵便番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fitText w:val="1260" w:id="-1168912119"/>
        </w:rPr>
        <w:t>号</w:t>
      </w: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（ふりがな）</w:t>
      </w:r>
    </w:p>
    <w:p w:rsidR="007D757F" w:rsidRPr="00A07494" w:rsidRDefault="007D757F" w:rsidP="007D757F">
      <w:pPr>
        <w:widowControl/>
        <w:ind w:leftChars="100" w:left="210" w:firstLineChars="100" w:firstLine="1050"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420"/>
          <w:kern w:val="0"/>
          <w:u w:val="single"/>
          <w:fitText w:val="1260" w:id="-1168912118"/>
        </w:rPr>
        <w:t>氏</w:t>
      </w:r>
      <w:r w:rsidRPr="007D757F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:fitText w:val="1260" w:id="-1168912118"/>
        </w:rPr>
        <w:t>名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   　</w:t>
      </w:r>
    </w:p>
    <w:p w:rsidR="007D757F" w:rsidRPr="00A07494" w:rsidRDefault="007D757F" w:rsidP="007D757F">
      <w:pPr>
        <w:widowControl/>
        <w:ind w:firstLineChars="100" w:firstLine="21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委任者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（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ふりがな</w:t>
      </w:r>
      <w:r w:rsidRPr="00A07494">
        <w:rPr>
          <w:rFonts w:ascii="ＭＳ ゴシック" w:eastAsia="ＭＳ ゴシック" w:hAnsi="ＭＳ ゴシック" w:cs="Times New Roman"/>
          <w:color w:val="000000"/>
        </w:rPr>
        <w:t>）</w:t>
      </w:r>
    </w:p>
    <w:p w:rsidR="007D757F" w:rsidRPr="00A07494" w:rsidRDefault="007D757F" w:rsidP="007D757F">
      <w:pPr>
        <w:widowControl/>
        <w:ind w:firstLineChars="300" w:firstLine="630"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>住所又は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>居所</w:t>
      </w:r>
      <w:r w:rsidRPr="00A07494">
        <w:rPr>
          <w:rFonts w:ascii="ＭＳ ゴシック" w:eastAsia="ＭＳ ゴシック" w:hAnsi="ＭＳ ゴシック" w:cs="Times New Roman" w:hint="eastAsia"/>
          <w:color w:val="000000"/>
          <w:u w:val="single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 </w:t>
      </w: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  <w:r w:rsidRPr="00A07494">
        <w:rPr>
          <w:rFonts w:ascii="ＭＳ ゴシック" w:eastAsia="ＭＳ ゴシック" w:hAnsi="ＭＳ ゴシック" w:cs="Times New Roman"/>
          <w:color w:val="000000"/>
        </w:rPr>
        <w:t xml:space="preserve">　　</w:t>
      </w:r>
    </w:p>
    <w:p w:rsidR="007D757F" w:rsidRPr="00A07494" w:rsidRDefault="007D757F" w:rsidP="007D757F">
      <w:pPr>
        <w:widowControl/>
        <w:ind w:leftChars="100" w:left="210" w:firstLineChars="200" w:firstLine="1048"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  <w:r w:rsidRPr="007D757F">
        <w:rPr>
          <w:rFonts w:ascii="ＭＳ ゴシック" w:eastAsia="ＭＳ ゴシック" w:hAnsi="ＭＳ ゴシック" w:cs="Times New Roman" w:hint="eastAsia"/>
          <w:color w:val="000000"/>
          <w:spacing w:val="157"/>
          <w:kern w:val="0"/>
          <w:u w:val="single"/>
          <w:fitText w:val="1260" w:id="-1168912117"/>
        </w:rPr>
        <w:t>連絡</w:t>
      </w:r>
      <w:r w:rsidRPr="007D757F">
        <w:rPr>
          <w:rFonts w:ascii="ＭＳ ゴシック" w:eastAsia="ＭＳ ゴシック" w:hAnsi="ＭＳ ゴシック" w:cs="Times New Roman" w:hint="eastAsia"/>
          <w:color w:val="000000"/>
          <w:spacing w:val="1"/>
          <w:kern w:val="0"/>
          <w:u w:val="single"/>
          <w:fitText w:val="1260" w:id="-1168912117"/>
        </w:rPr>
        <w:t>先</w:t>
      </w:r>
      <w:r w:rsidRPr="00A07494">
        <w:rPr>
          <w:rFonts w:ascii="ＭＳ ゴシック" w:eastAsia="ＭＳ ゴシック" w:hAnsi="ＭＳ ゴシック" w:cs="Times New Roman"/>
          <w:color w:val="000000"/>
          <w:u w:val="single"/>
        </w:rPr>
        <w:t xml:space="preserve">　　　　　　　　　　　　　　　　　　　　　　　　　 </w:t>
      </w: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  <w:u w:val="single"/>
        </w:rPr>
      </w:pPr>
    </w:p>
    <w:p w:rsidR="007D757F" w:rsidRPr="00A07494" w:rsidRDefault="007D757F" w:rsidP="007D757F">
      <w:pPr>
        <w:widowControl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記載要領</w:t>
      </w:r>
    </w:p>
    <w:p w:rsidR="007D757F" w:rsidRPr="00A07494" w:rsidRDefault="007D757F" w:rsidP="007D757F">
      <w:pPr>
        <w:widowControl/>
        <w:ind w:left="420" w:hanging="42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1.不要な文字は、抹消すること。</w:t>
      </w:r>
    </w:p>
    <w:p w:rsidR="007D757F" w:rsidRPr="00A07494" w:rsidRDefault="007D757F" w:rsidP="007D757F">
      <w:pPr>
        <w:widowControl/>
        <w:ind w:leftChars="100" w:left="420" w:hangingChars="100" w:hanging="21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2.法人その他の団体にあっては、</w:t>
      </w:r>
      <w:r w:rsidRPr="00A07494">
        <w:rPr>
          <w:rFonts w:ascii="ＭＳ ゴシック" w:eastAsia="ＭＳ ゴシック" w:hAnsi="ＭＳ ゴシック" w:cs="Times New Roman"/>
          <w:color w:val="000000"/>
        </w:rPr>
        <w:t>名称及び代表者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の</w:t>
      </w:r>
      <w:r w:rsidRPr="00A07494">
        <w:rPr>
          <w:rFonts w:ascii="ＭＳ ゴシック" w:eastAsia="ＭＳ ゴシック" w:hAnsi="ＭＳ ゴシック" w:cs="Times New Roman"/>
          <w:color w:val="000000"/>
        </w:rPr>
        <w:t>氏名を記載すること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。</w:t>
      </w:r>
    </w:p>
    <w:p w:rsidR="007D757F" w:rsidRPr="00A07494" w:rsidRDefault="007D757F" w:rsidP="007D757F">
      <w:pPr>
        <w:widowControl/>
        <w:ind w:left="420" w:hanging="42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3.委任者が</w:t>
      </w:r>
      <w:r w:rsidRPr="00A07494">
        <w:rPr>
          <w:rFonts w:ascii="ＭＳ ゴシック" w:eastAsia="ＭＳ ゴシック" w:hAnsi="ＭＳ ゴシック" w:cs="Times New Roman"/>
          <w:color w:val="000000"/>
        </w:rPr>
        <w:t>法人その他の団体にあっては、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住所又は</w:t>
      </w:r>
      <w:r w:rsidRPr="00A07494">
        <w:rPr>
          <w:rFonts w:ascii="ＭＳ ゴシック" w:eastAsia="ＭＳ ゴシック" w:hAnsi="ＭＳ ゴシック" w:cs="Times New Roman"/>
          <w:color w:val="000000"/>
        </w:rPr>
        <w:t>居所には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本店又は</w:t>
      </w:r>
      <w:r w:rsidRPr="00A07494">
        <w:rPr>
          <w:rFonts w:ascii="ＭＳ ゴシック" w:eastAsia="ＭＳ ゴシック" w:hAnsi="ＭＳ ゴシック" w:cs="Times New Roman"/>
          <w:color w:val="000000"/>
        </w:rPr>
        <w:t>主たる事務所の所在地を記載すること。</w:t>
      </w:r>
    </w:p>
    <w:p w:rsidR="007D757F" w:rsidRPr="00A07494" w:rsidRDefault="007D757F" w:rsidP="007D757F">
      <w:pPr>
        <w:widowControl/>
        <w:ind w:left="420" w:hanging="42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 xml:space="preserve">　4.連絡先には</w:t>
      </w:r>
      <w:r w:rsidRPr="00A07494">
        <w:rPr>
          <w:rFonts w:ascii="ＭＳ ゴシック" w:eastAsia="ＭＳ ゴシック" w:hAnsi="ＭＳ ゴシック" w:cs="Times New Roman"/>
          <w:color w:val="000000"/>
        </w:rPr>
        <w:t>連絡の取れる電話番号及び電子メールアドレスを記載すること。担当部署が</w:t>
      </w:r>
      <w:r w:rsidRPr="00A07494">
        <w:rPr>
          <w:rFonts w:ascii="ＭＳ ゴシック" w:eastAsia="ＭＳ ゴシック" w:hAnsi="ＭＳ ゴシック" w:cs="Times New Roman" w:hint="eastAsia"/>
          <w:color w:val="000000"/>
        </w:rPr>
        <w:t>ある場合は、</w:t>
      </w:r>
      <w:r w:rsidRPr="00A07494">
        <w:rPr>
          <w:rFonts w:ascii="ＭＳ ゴシック" w:eastAsia="ＭＳ ゴシック" w:hAnsi="ＭＳ ゴシック" w:cs="Times New Roman"/>
          <w:color w:val="000000"/>
        </w:rPr>
        <w:t>当該担当部署及び担当者を記載すること。</w:t>
      </w:r>
    </w:p>
    <w:p w:rsidR="007D757F" w:rsidRPr="00A07494" w:rsidRDefault="007D757F" w:rsidP="007D757F">
      <w:pPr>
        <w:widowControl/>
        <w:ind w:firstLineChars="100" w:firstLine="210"/>
        <w:jc w:val="left"/>
        <w:rPr>
          <w:rFonts w:ascii="ＭＳ ゴシック" w:eastAsia="ＭＳ ゴシック" w:hAnsi="ＭＳ ゴシック" w:cs="Times New Roman"/>
          <w:color w:val="000000"/>
        </w:rPr>
      </w:pPr>
      <w:r w:rsidRPr="00A07494">
        <w:rPr>
          <w:rFonts w:ascii="ＭＳ ゴシック" w:eastAsia="ＭＳ ゴシック" w:hAnsi="ＭＳ ゴシック" w:cs="Times New Roman" w:hint="eastAsia"/>
          <w:color w:val="000000"/>
        </w:rPr>
        <w:t>5.用紙の大きさは、日本産業規格A4とする。</w:t>
      </w:r>
    </w:p>
    <w:p w:rsidR="007D757F" w:rsidRPr="00A07494" w:rsidRDefault="007D757F" w:rsidP="007D757F"/>
    <w:p w:rsidR="00350B3D" w:rsidRPr="007D757F" w:rsidRDefault="00350B3D">
      <w:bookmarkStart w:id="0" w:name="_GoBack"/>
      <w:bookmarkEnd w:id="0"/>
    </w:p>
    <w:sectPr w:rsidR="00350B3D" w:rsidRPr="007D757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7F"/>
    <w:rsid w:val="00350B3D"/>
    <w:rsid w:val="007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D283A2-F159-488C-9B30-6B24555A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2023-10-10T06:17:00Z</dcterms:created>
  <dcterms:modified xsi:type="dcterms:W3CDTF">2023-10-10T06:18:00Z</dcterms:modified>
</cp:coreProperties>
</file>