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69" w:rsidRDefault="00DB436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条関係</w:t>
      </w:r>
      <w:r>
        <w:t>)</w:t>
      </w:r>
    </w:p>
    <w:p w:rsidR="00DB4369" w:rsidRDefault="00DB4369">
      <w:pPr>
        <w:wordWrap w:val="0"/>
        <w:overflowPunct w:val="0"/>
        <w:autoSpaceDE w:val="0"/>
        <w:autoSpaceDN w:val="0"/>
      </w:pPr>
    </w:p>
    <w:p w:rsidR="00DB4369" w:rsidRDefault="00DB436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財産災害</w:t>
      </w:r>
      <w:r>
        <w:rPr>
          <w:rFonts w:hint="eastAsia"/>
        </w:rPr>
        <w:t>届</w:t>
      </w:r>
    </w:p>
    <w:p w:rsidR="00DB4369" w:rsidRDefault="00DB4369">
      <w:pPr>
        <w:wordWrap w:val="0"/>
        <w:overflowPunct w:val="0"/>
        <w:autoSpaceDE w:val="0"/>
        <w:autoSpaceDN w:val="0"/>
      </w:pPr>
    </w:p>
    <w:p w:rsidR="00DB4369" w:rsidRDefault="00DB436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B4369" w:rsidRDefault="00DB4369">
      <w:pPr>
        <w:wordWrap w:val="0"/>
        <w:overflowPunct w:val="0"/>
        <w:autoSpaceDE w:val="0"/>
        <w:autoSpaceDN w:val="0"/>
      </w:pPr>
    </w:p>
    <w:p w:rsidR="00DB4369" w:rsidRDefault="00DB436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DB4369" w:rsidRDefault="00DB4369">
      <w:pPr>
        <w:wordWrap w:val="0"/>
        <w:overflowPunct w:val="0"/>
        <w:autoSpaceDE w:val="0"/>
        <w:autoSpaceDN w:val="0"/>
      </w:pPr>
    </w:p>
    <w:p w:rsidR="00DB4369" w:rsidRDefault="00DB436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借受人　</w: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DB4369" w:rsidRDefault="00DB436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 xml:space="preserve">名　　　　　　　　　　　　　　　　　　</w:t>
      </w:r>
      <w:r w:rsidR="004521E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DB436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B4369" w:rsidRDefault="00976E65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CDC3B" id="Group 2" o:spid="_x0000_s1026" style="position:absolute;left:0;text-align:left;margin-left:195pt;margin-top:-.15pt;width:210.3pt;height:28pt;z-index:251658240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DB4369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B4369" w:rsidRDefault="00DB43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DB4369" w:rsidRDefault="00DB4369">
      <w:pPr>
        <w:wordWrap w:val="0"/>
        <w:overflowPunct w:val="0"/>
        <w:autoSpaceDE w:val="0"/>
        <w:autoSpaceDN w:val="0"/>
      </w:pPr>
    </w:p>
    <w:p w:rsidR="00DB4369" w:rsidRDefault="00DB4369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次のとおり借受財産に災害がありましたのでお届けします。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980"/>
        <w:gridCol w:w="980"/>
        <w:gridCol w:w="980"/>
        <w:gridCol w:w="980"/>
        <w:gridCol w:w="1080"/>
        <w:gridCol w:w="1560"/>
      </w:tblGrid>
      <w:tr w:rsidR="00DB4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</w:trPr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20"/>
              </w:rPr>
              <w:t>借</w:t>
            </w:r>
            <w:r>
              <w:rPr>
                <w:rFonts w:hint="eastAsia"/>
              </w:rPr>
              <w:t>受期間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20"/>
              </w:rPr>
              <w:t>事</w:t>
            </w:r>
            <w:r>
              <w:rPr>
                <w:rFonts w:hint="eastAsia"/>
              </w:rPr>
              <w:t>故発生の日時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原因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0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156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B4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1"/>
        </w:trPr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DB4369" w:rsidRDefault="00DB4369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4369" w:rsidRDefault="00DB4369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証拠となる書類等</w:t>
      </w:r>
    </w:p>
    <w:p w:rsidR="00DB4369" w:rsidRDefault="00DB436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被害状況写真</w:t>
      </w:r>
    </w:p>
    <w:p w:rsidR="00DB4369" w:rsidRDefault="00DB436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その他</w:t>
      </w:r>
    </w:p>
    <w:sectPr w:rsidR="00DB43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ED" w:rsidRDefault="000D61ED" w:rsidP="003179F5">
      <w:r>
        <w:separator/>
      </w:r>
    </w:p>
  </w:endnote>
  <w:endnote w:type="continuationSeparator" w:id="0">
    <w:p w:rsidR="000D61ED" w:rsidRDefault="000D61ED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ED" w:rsidRDefault="000D61ED" w:rsidP="003179F5">
      <w:r>
        <w:separator/>
      </w:r>
    </w:p>
  </w:footnote>
  <w:footnote w:type="continuationSeparator" w:id="0">
    <w:p w:rsidR="000D61ED" w:rsidRDefault="000D61ED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69"/>
    <w:rsid w:val="000D61ED"/>
    <w:rsid w:val="00246589"/>
    <w:rsid w:val="003179F5"/>
    <w:rsid w:val="004521E7"/>
    <w:rsid w:val="00780EDA"/>
    <w:rsid w:val="007F588A"/>
    <w:rsid w:val="00976E65"/>
    <w:rsid w:val="00D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3C23F4-2FA6-44D4-9062-5B3D1D3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151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oitapref</cp:lastModifiedBy>
  <cp:revision>2</cp:revision>
  <dcterms:created xsi:type="dcterms:W3CDTF">2024-03-06T11:42:00Z</dcterms:created>
  <dcterms:modified xsi:type="dcterms:W3CDTF">2024-03-06T11:42:00Z</dcterms:modified>
</cp:coreProperties>
</file>