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4D7B" w14:textId="19C93155" w:rsidR="002D70E6" w:rsidRDefault="002D70E6" w:rsidP="002D70E6">
      <w:pPr>
        <w:widowControl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事前相談シート</w:t>
      </w:r>
    </w:p>
    <w:p w14:paraId="028869AD" w14:textId="77777777" w:rsidR="00CC4B87" w:rsidRDefault="00CC4B87" w:rsidP="002D70E6">
      <w:pPr>
        <w:widowControl/>
        <w:jc w:val="center"/>
        <w:rPr>
          <w:rFonts w:ascii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972"/>
        <w:gridCol w:w="1665"/>
        <w:gridCol w:w="1666"/>
        <w:gridCol w:w="1665"/>
        <w:gridCol w:w="1666"/>
      </w:tblGrid>
      <w:tr w:rsidR="002D70E6" w14:paraId="34D626FA" w14:textId="0A5BE85F" w:rsidTr="002D70E6">
        <w:tc>
          <w:tcPr>
            <w:tcW w:w="2972" w:type="dxa"/>
          </w:tcPr>
          <w:p w14:paraId="0A5639C3" w14:textId="12670F4C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届出者名称・氏名</w:t>
            </w:r>
          </w:p>
        </w:tc>
        <w:tc>
          <w:tcPr>
            <w:tcW w:w="6662" w:type="dxa"/>
            <w:gridSpan w:val="4"/>
          </w:tcPr>
          <w:p w14:paraId="02EE3080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6648FBBA" w14:textId="77777777" w:rsidTr="002D70E6">
        <w:tc>
          <w:tcPr>
            <w:tcW w:w="2972" w:type="dxa"/>
          </w:tcPr>
          <w:p w14:paraId="2206B61B" w14:textId="5396687E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届出者連絡先</w:t>
            </w:r>
          </w:p>
        </w:tc>
        <w:tc>
          <w:tcPr>
            <w:tcW w:w="6662" w:type="dxa"/>
            <w:gridSpan w:val="4"/>
          </w:tcPr>
          <w:p w14:paraId="7684F8C8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0429A274" w14:textId="06C74385" w:rsidTr="002D70E6">
        <w:tc>
          <w:tcPr>
            <w:tcW w:w="2972" w:type="dxa"/>
          </w:tcPr>
          <w:p w14:paraId="16A2167F" w14:textId="22C9855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届出者住所</w:t>
            </w:r>
          </w:p>
        </w:tc>
        <w:tc>
          <w:tcPr>
            <w:tcW w:w="6662" w:type="dxa"/>
            <w:gridSpan w:val="4"/>
          </w:tcPr>
          <w:p w14:paraId="2575EE75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29E89561" w14:textId="3849BE42" w:rsidTr="002D70E6">
        <w:tc>
          <w:tcPr>
            <w:tcW w:w="2972" w:type="dxa"/>
          </w:tcPr>
          <w:p w14:paraId="4C49F6A9" w14:textId="59E2B72C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施設名称</w:t>
            </w:r>
          </w:p>
        </w:tc>
        <w:tc>
          <w:tcPr>
            <w:tcW w:w="6662" w:type="dxa"/>
            <w:gridSpan w:val="4"/>
          </w:tcPr>
          <w:p w14:paraId="0014CAAD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2F7D3984" w14:textId="38AFFECD" w:rsidTr="002D70E6">
        <w:tc>
          <w:tcPr>
            <w:tcW w:w="2972" w:type="dxa"/>
          </w:tcPr>
          <w:p w14:paraId="5AB7637B" w14:textId="099E7203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施設所在地</w:t>
            </w:r>
          </w:p>
        </w:tc>
        <w:tc>
          <w:tcPr>
            <w:tcW w:w="6662" w:type="dxa"/>
            <w:gridSpan w:val="4"/>
          </w:tcPr>
          <w:p w14:paraId="52CEE1E7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0E12136C" w14:textId="65BD43D1" w:rsidTr="002D70E6">
        <w:tc>
          <w:tcPr>
            <w:tcW w:w="2972" w:type="dxa"/>
          </w:tcPr>
          <w:p w14:paraId="72143B37" w14:textId="106DE8ED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旅館業種別</w:t>
            </w:r>
          </w:p>
        </w:tc>
        <w:tc>
          <w:tcPr>
            <w:tcW w:w="6662" w:type="dxa"/>
            <w:gridSpan w:val="4"/>
          </w:tcPr>
          <w:p w14:paraId="28DF8E28" w14:textId="0744197B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□旅館・ホテル　□簡易宿所</w:t>
            </w:r>
          </w:p>
        </w:tc>
      </w:tr>
      <w:tr w:rsidR="002D70E6" w14:paraId="05B7A8B2" w14:textId="235D5738" w:rsidTr="002D70E6">
        <w:tc>
          <w:tcPr>
            <w:tcW w:w="2972" w:type="dxa"/>
          </w:tcPr>
          <w:p w14:paraId="667FD5C6" w14:textId="707FB054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定員</w:t>
            </w:r>
          </w:p>
        </w:tc>
        <w:tc>
          <w:tcPr>
            <w:tcW w:w="6662" w:type="dxa"/>
            <w:gridSpan w:val="4"/>
          </w:tcPr>
          <w:p w14:paraId="4EE7CC25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2D70E6" w14:paraId="5A2C17BE" w14:textId="77777777" w:rsidTr="002D70E6">
        <w:tc>
          <w:tcPr>
            <w:tcW w:w="2972" w:type="dxa"/>
          </w:tcPr>
          <w:p w14:paraId="52292BF6" w14:textId="0EBEFF6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想定通常宿泊人数</w:t>
            </w:r>
          </w:p>
        </w:tc>
        <w:tc>
          <w:tcPr>
            <w:tcW w:w="6662" w:type="dxa"/>
            <w:gridSpan w:val="4"/>
          </w:tcPr>
          <w:p w14:paraId="10885B88" w14:textId="77777777" w:rsidR="002D70E6" w:rsidRDefault="002D70E6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6C7911" w14:paraId="6FAB9834" w14:textId="77777777" w:rsidTr="006C7911">
        <w:tc>
          <w:tcPr>
            <w:tcW w:w="2972" w:type="dxa"/>
          </w:tcPr>
          <w:p w14:paraId="7D730C78" w14:textId="2A03F56F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キッチン・厨房</w:t>
            </w:r>
          </w:p>
        </w:tc>
        <w:tc>
          <w:tcPr>
            <w:tcW w:w="1665" w:type="dxa"/>
          </w:tcPr>
          <w:p w14:paraId="6DC6285B" w14:textId="74EB64D0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1666" w:type="dxa"/>
            <w:shd w:val="clear" w:color="auto" w:fill="E7E6E6" w:themeFill="background2"/>
          </w:tcPr>
          <w:p w14:paraId="660726FD" w14:textId="058766F8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1665" w:type="dxa"/>
          </w:tcPr>
          <w:p w14:paraId="3B6FA289" w14:textId="08842751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1666" w:type="dxa"/>
            <w:shd w:val="clear" w:color="auto" w:fill="E7E6E6" w:themeFill="background2"/>
          </w:tcPr>
          <w:p w14:paraId="41B2491C" w14:textId="50E50293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4</w:t>
            </w:r>
          </w:p>
        </w:tc>
      </w:tr>
      <w:tr w:rsidR="006C7911" w14:paraId="30BBB631" w14:textId="77777777" w:rsidTr="006C7911">
        <w:tc>
          <w:tcPr>
            <w:tcW w:w="2972" w:type="dxa"/>
          </w:tcPr>
          <w:p w14:paraId="0F12499A" w14:textId="583B4BBD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食事提供</w:t>
            </w:r>
          </w:p>
        </w:tc>
        <w:tc>
          <w:tcPr>
            <w:tcW w:w="1665" w:type="dxa"/>
          </w:tcPr>
          <w:p w14:paraId="6179C1E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□あり</w:t>
            </w:r>
          </w:p>
          <w:p w14:paraId="4B9E6167" w14:textId="171002A6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□なし</w:t>
            </w:r>
          </w:p>
        </w:tc>
        <w:tc>
          <w:tcPr>
            <w:tcW w:w="1666" w:type="dxa"/>
            <w:shd w:val="clear" w:color="auto" w:fill="E7E6E6" w:themeFill="background2"/>
          </w:tcPr>
          <w:p w14:paraId="6817C67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□あり</w:t>
            </w:r>
          </w:p>
          <w:p w14:paraId="160B78B3" w14:textId="73252495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□なし</w:t>
            </w:r>
          </w:p>
        </w:tc>
        <w:tc>
          <w:tcPr>
            <w:tcW w:w="1665" w:type="dxa"/>
          </w:tcPr>
          <w:p w14:paraId="21DE8760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□あり</w:t>
            </w:r>
          </w:p>
          <w:p w14:paraId="51221B0E" w14:textId="70FC4371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□なし</w:t>
            </w:r>
          </w:p>
        </w:tc>
        <w:tc>
          <w:tcPr>
            <w:tcW w:w="1666" w:type="dxa"/>
            <w:shd w:val="clear" w:color="auto" w:fill="E7E6E6" w:themeFill="background2"/>
          </w:tcPr>
          <w:p w14:paraId="76A83388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□あり</w:t>
            </w:r>
          </w:p>
          <w:p w14:paraId="2474D27C" w14:textId="2DCDF0ED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□なし</w:t>
            </w:r>
          </w:p>
        </w:tc>
      </w:tr>
      <w:tr w:rsidR="006C7911" w14:paraId="55ADB38F" w14:textId="77777777" w:rsidTr="006C7911">
        <w:tc>
          <w:tcPr>
            <w:tcW w:w="2972" w:type="dxa"/>
          </w:tcPr>
          <w:p w14:paraId="0FE9F897" w14:textId="3FD0D36C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最大食事提供数</w:t>
            </w:r>
          </w:p>
        </w:tc>
        <w:tc>
          <w:tcPr>
            <w:tcW w:w="1665" w:type="dxa"/>
          </w:tcPr>
          <w:p w14:paraId="1DF27DD4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AD1FC5A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64CAF214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58B5E8B8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21B31E59" w14:textId="77777777" w:rsidTr="006C7911">
        <w:tc>
          <w:tcPr>
            <w:tcW w:w="2972" w:type="dxa"/>
          </w:tcPr>
          <w:p w14:paraId="1773C724" w14:textId="54C06562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通常食事提供数</w:t>
            </w:r>
          </w:p>
        </w:tc>
        <w:tc>
          <w:tcPr>
            <w:tcW w:w="1665" w:type="dxa"/>
          </w:tcPr>
          <w:p w14:paraId="4FAB71F1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F3EF76C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2DA6F860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9934460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6665849A" w14:textId="77777777" w:rsidTr="006C7911">
        <w:tc>
          <w:tcPr>
            <w:tcW w:w="2972" w:type="dxa"/>
          </w:tcPr>
          <w:p w14:paraId="64AB483B" w14:textId="2207CB45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洗濯機</w:t>
            </w:r>
          </w:p>
        </w:tc>
        <w:tc>
          <w:tcPr>
            <w:tcW w:w="1665" w:type="dxa"/>
          </w:tcPr>
          <w:p w14:paraId="4551EAD9" w14:textId="04C0A47A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1666" w:type="dxa"/>
            <w:shd w:val="clear" w:color="auto" w:fill="E7E6E6" w:themeFill="background2"/>
          </w:tcPr>
          <w:p w14:paraId="72AB6983" w14:textId="6D7288AD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1665" w:type="dxa"/>
          </w:tcPr>
          <w:p w14:paraId="34FBA8E6" w14:textId="5DF24311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1666" w:type="dxa"/>
            <w:shd w:val="clear" w:color="auto" w:fill="E7E6E6" w:themeFill="background2"/>
          </w:tcPr>
          <w:p w14:paraId="19FEFE11" w14:textId="3203C482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4</w:t>
            </w:r>
          </w:p>
        </w:tc>
      </w:tr>
      <w:tr w:rsidR="006C7911" w14:paraId="342BD362" w14:textId="77777777" w:rsidTr="006C7911">
        <w:tc>
          <w:tcPr>
            <w:tcW w:w="2972" w:type="dxa"/>
          </w:tcPr>
          <w:p w14:paraId="1E60C4EC" w14:textId="66369CD7" w:rsidR="006C7911" w:rsidRDefault="006C7911" w:rsidP="006C7911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メーカー</w:t>
            </w:r>
          </w:p>
        </w:tc>
        <w:tc>
          <w:tcPr>
            <w:tcW w:w="1665" w:type="dxa"/>
          </w:tcPr>
          <w:p w14:paraId="016F5D44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2859B0C7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13DF892E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019E6240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5C2C21F8" w14:textId="77777777" w:rsidTr="006C7911">
        <w:tc>
          <w:tcPr>
            <w:tcW w:w="2972" w:type="dxa"/>
          </w:tcPr>
          <w:p w14:paraId="4E4DB17B" w14:textId="0BF07E7F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型番</w:t>
            </w:r>
          </w:p>
        </w:tc>
        <w:tc>
          <w:tcPr>
            <w:tcW w:w="1665" w:type="dxa"/>
          </w:tcPr>
          <w:p w14:paraId="159E8C29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E73B784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38542CC1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1045ADE0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1AC0A17B" w14:textId="77777777" w:rsidTr="006C7911">
        <w:tc>
          <w:tcPr>
            <w:tcW w:w="2972" w:type="dxa"/>
          </w:tcPr>
          <w:p w14:paraId="00E8CE31" w14:textId="72291B33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標準使用水量</w:t>
            </w:r>
          </w:p>
        </w:tc>
        <w:tc>
          <w:tcPr>
            <w:tcW w:w="1665" w:type="dxa"/>
          </w:tcPr>
          <w:p w14:paraId="7E3ACFBD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314090BB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14FD19BF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4CD1769F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5E41FCF9" w14:textId="77777777" w:rsidTr="006C7911">
        <w:tc>
          <w:tcPr>
            <w:tcW w:w="2972" w:type="dxa"/>
          </w:tcPr>
          <w:p w14:paraId="2C4D7C73" w14:textId="1F79FC4B" w:rsidR="006C7911" w:rsidRDefault="006C7911" w:rsidP="002D70E6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最大使用回数</w:t>
            </w:r>
          </w:p>
        </w:tc>
        <w:tc>
          <w:tcPr>
            <w:tcW w:w="1665" w:type="dxa"/>
          </w:tcPr>
          <w:p w14:paraId="33AC1315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6B64D528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16525925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0328C6C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1D4E64A9" w14:textId="77777777" w:rsidTr="006C7911">
        <w:tc>
          <w:tcPr>
            <w:tcW w:w="2972" w:type="dxa"/>
          </w:tcPr>
          <w:p w14:paraId="77FC134C" w14:textId="6A874C3D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浴槽</w:t>
            </w:r>
          </w:p>
        </w:tc>
        <w:tc>
          <w:tcPr>
            <w:tcW w:w="1665" w:type="dxa"/>
          </w:tcPr>
          <w:p w14:paraId="1C7D36A9" w14:textId="464BA783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1666" w:type="dxa"/>
            <w:shd w:val="clear" w:color="auto" w:fill="E7E6E6" w:themeFill="background2"/>
          </w:tcPr>
          <w:p w14:paraId="0AA6A22D" w14:textId="5F6639D5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1665" w:type="dxa"/>
          </w:tcPr>
          <w:p w14:paraId="35A85557" w14:textId="6FC59A23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1666" w:type="dxa"/>
            <w:shd w:val="clear" w:color="auto" w:fill="E7E6E6" w:themeFill="background2"/>
          </w:tcPr>
          <w:p w14:paraId="15DEBEE7" w14:textId="0AB710ED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4</w:t>
            </w:r>
          </w:p>
        </w:tc>
      </w:tr>
      <w:tr w:rsidR="006C7911" w14:paraId="719C7F19" w14:textId="77777777" w:rsidTr="006C7911">
        <w:tc>
          <w:tcPr>
            <w:tcW w:w="2972" w:type="dxa"/>
          </w:tcPr>
          <w:p w14:paraId="01C2DA64" w14:textId="7256B52F" w:rsidR="006C7911" w:rsidRDefault="006C7911" w:rsidP="006C7911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体積（㎥）</w:t>
            </w:r>
          </w:p>
        </w:tc>
        <w:tc>
          <w:tcPr>
            <w:tcW w:w="1665" w:type="dxa"/>
          </w:tcPr>
          <w:p w14:paraId="427B5C13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11882C3B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3015996B" w14:textId="77777777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2B40D79D" w14:textId="79F18B56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6C7911" w14:paraId="64E42D49" w14:textId="77777777" w:rsidTr="006C7911">
        <w:tc>
          <w:tcPr>
            <w:tcW w:w="2972" w:type="dxa"/>
          </w:tcPr>
          <w:p w14:paraId="7846B7C0" w14:textId="22115EA6" w:rsidR="006C7911" w:rsidRDefault="006C7911" w:rsidP="006C7911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使用水</w:t>
            </w:r>
          </w:p>
        </w:tc>
        <w:tc>
          <w:tcPr>
            <w:tcW w:w="1665" w:type="dxa"/>
          </w:tcPr>
          <w:p w14:paraId="73C09E1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□温泉</w:t>
            </w:r>
          </w:p>
          <w:p w14:paraId="4C0429CD" w14:textId="44590C5A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□その他</w:t>
            </w:r>
          </w:p>
        </w:tc>
        <w:tc>
          <w:tcPr>
            <w:tcW w:w="1666" w:type="dxa"/>
            <w:shd w:val="clear" w:color="auto" w:fill="E7E6E6" w:themeFill="background2"/>
          </w:tcPr>
          <w:p w14:paraId="23FD039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□温泉</w:t>
            </w:r>
          </w:p>
          <w:p w14:paraId="56C46A6C" w14:textId="3C7EDFD1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□その他</w:t>
            </w:r>
          </w:p>
        </w:tc>
        <w:tc>
          <w:tcPr>
            <w:tcW w:w="1665" w:type="dxa"/>
          </w:tcPr>
          <w:p w14:paraId="76196C88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□温泉</w:t>
            </w:r>
          </w:p>
          <w:p w14:paraId="48339FFA" w14:textId="48658F26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□その他</w:t>
            </w:r>
          </w:p>
        </w:tc>
        <w:tc>
          <w:tcPr>
            <w:tcW w:w="1666" w:type="dxa"/>
            <w:shd w:val="clear" w:color="auto" w:fill="E7E6E6" w:themeFill="background2"/>
          </w:tcPr>
          <w:p w14:paraId="3571AF1F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□温泉</w:t>
            </w:r>
          </w:p>
          <w:p w14:paraId="7F8D257D" w14:textId="6557F879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□その他</w:t>
            </w:r>
          </w:p>
        </w:tc>
      </w:tr>
      <w:tr w:rsidR="006C7911" w14:paraId="227276AB" w14:textId="77777777" w:rsidTr="006C7911">
        <w:tc>
          <w:tcPr>
            <w:tcW w:w="2972" w:type="dxa"/>
          </w:tcPr>
          <w:p w14:paraId="4CD34E29" w14:textId="22C03471" w:rsidR="006C7911" w:rsidRDefault="006C7911" w:rsidP="006C7911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排水処理</w:t>
            </w:r>
          </w:p>
        </w:tc>
        <w:tc>
          <w:tcPr>
            <w:tcW w:w="1665" w:type="dxa"/>
          </w:tcPr>
          <w:p w14:paraId="25891BA4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616A6AC3" w14:textId="471B1CA8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</w:tc>
        <w:tc>
          <w:tcPr>
            <w:tcW w:w="1666" w:type="dxa"/>
            <w:shd w:val="clear" w:color="auto" w:fill="E7E6E6" w:themeFill="background2"/>
          </w:tcPr>
          <w:p w14:paraId="08A54757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4A8E9BF2" w14:textId="47AE9CE9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</w:tc>
        <w:tc>
          <w:tcPr>
            <w:tcW w:w="1665" w:type="dxa"/>
          </w:tcPr>
          <w:p w14:paraId="15C3B75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5C017C56" w14:textId="105CA573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</w:tc>
        <w:tc>
          <w:tcPr>
            <w:tcW w:w="1666" w:type="dxa"/>
            <w:shd w:val="clear" w:color="auto" w:fill="E7E6E6" w:themeFill="background2"/>
          </w:tcPr>
          <w:p w14:paraId="07EEE2A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400BDEE3" w14:textId="72794554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</w:tc>
      </w:tr>
      <w:tr w:rsidR="006C7911" w14:paraId="36BAF2C0" w14:textId="77777777" w:rsidTr="006C7911">
        <w:tc>
          <w:tcPr>
            <w:tcW w:w="2972" w:type="dxa"/>
          </w:tcPr>
          <w:p w14:paraId="5E0205C0" w14:textId="7092C231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浄化槽</w:t>
            </w:r>
          </w:p>
        </w:tc>
        <w:tc>
          <w:tcPr>
            <w:tcW w:w="1665" w:type="dxa"/>
          </w:tcPr>
          <w:p w14:paraId="0EA36EB8" w14:textId="5255B2BA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1666" w:type="dxa"/>
            <w:shd w:val="clear" w:color="auto" w:fill="E7E6E6" w:themeFill="background2"/>
          </w:tcPr>
          <w:p w14:paraId="2EDB45C3" w14:textId="3CB6638F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1665" w:type="dxa"/>
          </w:tcPr>
          <w:p w14:paraId="2D10172B" w14:textId="3C16448F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1666" w:type="dxa"/>
            <w:shd w:val="clear" w:color="auto" w:fill="E7E6E6" w:themeFill="background2"/>
          </w:tcPr>
          <w:p w14:paraId="5D55917B" w14:textId="3D50F319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4</w:t>
            </w:r>
          </w:p>
        </w:tc>
      </w:tr>
      <w:tr w:rsidR="006C7911" w14:paraId="41337E61" w14:textId="77777777" w:rsidTr="006C7911">
        <w:tc>
          <w:tcPr>
            <w:tcW w:w="2972" w:type="dxa"/>
          </w:tcPr>
          <w:p w14:paraId="02E1E228" w14:textId="4A77BC75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種類</w:t>
            </w:r>
          </w:p>
        </w:tc>
        <w:tc>
          <w:tcPr>
            <w:tcW w:w="1665" w:type="dxa"/>
          </w:tcPr>
          <w:p w14:paraId="4E619F06" w14:textId="2469E1D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□合併</w:t>
            </w:r>
          </w:p>
          <w:p w14:paraId="2EADD0CE" w14:textId="64D8FB23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□単独</w:t>
            </w:r>
          </w:p>
        </w:tc>
        <w:tc>
          <w:tcPr>
            <w:tcW w:w="1666" w:type="dxa"/>
            <w:shd w:val="clear" w:color="auto" w:fill="E7E6E6" w:themeFill="background2"/>
          </w:tcPr>
          <w:p w14:paraId="10196B97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□合併</w:t>
            </w:r>
          </w:p>
          <w:p w14:paraId="5D30321F" w14:textId="3A412D56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□単独</w:t>
            </w:r>
          </w:p>
        </w:tc>
        <w:tc>
          <w:tcPr>
            <w:tcW w:w="1665" w:type="dxa"/>
          </w:tcPr>
          <w:p w14:paraId="009A285D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□合併</w:t>
            </w:r>
          </w:p>
          <w:p w14:paraId="1CFFC474" w14:textId="350B24E5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□単独</w:t>
            </w:r>
          </w:p>
        </w:tc>
        <w:tc>
          <w:tcPr>
            <w:tcW w:w="1666" w:type="dxa"/>
            <w:shd w:val="clear" w:color="auto" w:fill="E7E6E6" w:themeFill="background2"/>
          </w:tcPr>
          <w:p w14:paraId="70AD865D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□合併</w:t>
            </w:r>
          </w:p>
          <w:p w14:paraId="1B204CEA" w14:textId="4C089213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□単独</w:t>
            </w:r>
          </w:p>
        </w:tc>
      </w:tr>
      <w:tr w:rsidR="006C7911" w14:paraId="213FF546" w14:textId="77777777" w:rsidTr="006C7911">
        <w:tc>
          <w:tcPr>
            <w:tcW w:w="2972" w:type="dxa"/>
          </w:tcPr>
          <w:p w14:paraId="57E18D19" w14:textId="60235FAE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人槽</w:t>
            </w:r>
          </w:p>
        </w:tc>
        <w:tc>
          <w:tcPr>
            <w:tcW w:w="1665" w:type="dxa"/>
          </w:tcPr>
          <w:p w14:paraId="02EEE99A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2284738B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4E51509F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208ECC4A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6C7911" w14:paraId="677CFEDA" w14:textId="77777777" w:rsidTr="006C7911">
        <w:tc>
          <w:tcPr>
            <w:tcW w:w="2972" w:type="dxa"/>
          </w:tcPr>
          <w:p w14:paraId="4C5CE0D3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処理方式</w:t>
            </w:r>
          </w:p>
          <w:p w14:paraId="67A29B7B" w14:textId="685724D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6433B2DF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2E61F226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5" w:type="dxa"/>
          </w:tcPr>
          <w:p w14:paraId="7E936D2C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1666" w:type="dxa"/>
            <w:shd w:val="clear" w:color="auto" w:fill="E7E6E6" w:themeFill="background2"/>
          </w:tcPr>
          <w:p w14:paraId="78D03B39" w14:textId="7777777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6C7911" w14:paraId="07D2C38A" w14:textId="77777777" w:rsidTr="006C7911">
        <w:tc>
          <w:tcPr>
            <w:tcW w:w="2972" w:type="dxa"/>
          </w:tcPr>
          <w:p w14:paraId="20FD7F42" w14:textId="0916B867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排水口</w:t>
            </w:r>
          </w:p>
        </w:tc>
        <w:tc>
          <w:tcPr>
            <w:tcW w:w="1665" w:type="dxa"/>
          </w:tcPr>
          <w:p w14:paraId="3807DD98" w14:textId="112D769D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1666" w:type="dxa"/>
            <w:shd w:val="clear" w:color="auto" w:fill="E7E6E6" w:themeFill="background2"/>
          </w:tcPr>
          <w:p w14:paraId="20CCE929" w14:textId="182C1CC9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1665" w:type="dxa"/>
          </w:tcPr>
          <w:p w14:paraId="701994AC" w14:textId="6F5903E3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1666" w:type="dxa"/>
            <w:shd w:val="clear" w:color="auto" w:fill="E7E6E6" w:themeFill="background2"/>
          </w:tcPr>
          <w:p w14:paraId="20696EF7" w14:textId="44F7167F" w:rsidR="006C7911" w:rsidRDefault="006C7911" w:rsidP="006C7911">
            <w:pPr>
              <w:widowControl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4</w:t>
            </w:r>
          </w:p>
        </w:tc>
      </w:tr>
      <w:tr w:rsidR="006C7911" w14:paraId="0F5B09ED" w14:textId="77777777" w:rsidTr="006C7911">
        <w:tc>
          <w:tcPr>
            <w:tcW w:w="2972" w:type="dxa"/>
          </w:tcPr>
          <w:p w14:paraId="367B671A" w14:textId="21F93FE4" w:rsidR="006C7911" w:rsidRDefault="006C7911" w:rsidP="006C7911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何の水を排水</w:t>
            </w:r>
          </w:p>
        </w:tc>
        <w:tc>
          <w:tcPr>
            <w:tcW w:w="1665" w:type="dxa"/>
          </w:tcPr>
          <w:p w14:paraId="734195CD" w14:textId="77777777" w:rsidR="006C7911" w:rsidRDefault="006C7911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  <w:p w14:paraId="19E714B5" w14:textId="77777777" w:rsidR="006C7911" w:rsidRDefault="006C7911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511231E7" w14:textId="175864F2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□厨房</w:t>
            </w:r>
          </w:p>
          <w:p w14:paraId="42115611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□洗濯機</w:t>
            </w:r>
          </w:p>
          <w:p w14:paraId="372F1C33" w14:textId="7796EC62" w:rsidR="00CC4B87" w:rsidRP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□浴槽</w:t>
            </w:r>
          </w:p>
        </w:tc>
        <w:tc>
          <w:tcPr>
            <w:tcW w:w="1666" w:type="dxa"/>
            <w:shd w:val="clear" w:color="auto" w:fill="E7E6E6" w:themeFill="background2"/>
          </w:tcPr>
          <w:p w14:paraId="2C2BC4CA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  <w:p w14:paraId="26294B6E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193F90D5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□厨房</w:t>
            </w:r>
          </w:p>
          <w:p w14:paraId="36A3F500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□洗濯機</w:t>
            </w:r>
          </w:p>
          <w:p w14:paraId="25599C82" w14:textId="4AFACEA0" w:rsidR="006C7911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□浴槽</w:t>
            </w:r>
          </w:p>
        </w:tc>
        <w:tc>
          <w:tcPr>
            <w:tcW w:w="1665" w:type="dxa"/>
          </w:tcPr>
          <w:p w14:paraId="6BA80330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  <w:p w14:paraId="278F4412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3E33354A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□厨房</w:t>
            </w:r>
          </w:p>
          <w:p w14:paraId="4D902E0D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□洗濯機</w:t>
            </w:r>
          </w:p>
          <w:p w14:paraId="79D5E1BE" w14:textId="2F437E38" w:rsidR="006C7911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□浴槽</w:t>
            </w:r>
          </w:p>
        </w:tc>
        <w:tc>
          <w:tcPr>
            <w:tcW w:w="1666" w:type="dxa"/>
            <w:shd w:val="clear" w:color="auto" w:fill="E7E6E6" w:themeFill="background2"/>
          </w:tcPr>
          <w:p w14:paraId="6D7C832C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□浄化槽</w:t>
            </w:r>
          </w:p>
          <w:p w14:paraId="5CC11AE1" w14:textId="77777777" w:rsidR="00CC4B87" w:rsidRDefault="00CC4B87" w:rsidP="00CC4B87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□未処理</w:t>
            </w:r>
          </w:p>
          <w:p w14:paraId="77311927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□厨房</w:t>
            </w:r>
          </w:p>
          <w:p w14:paraId="319EF131" w14:textId="77777777" w:rsidR="00CC4B87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□洗濯機</w:t>
            </w:r>
          </w:p>
          <w:p w14:paraId="1D4230E9" w14:textId="3997C0BD" w:rsidR="006C7911" w:rsidRDefault="00CC4B87" w:rsidP="00CC4B87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□浴槽</w:t>
            </w:r>
          </w:p>
        </w:tc>
      </w:tr>
    </w:tbl>
    <w:p w14:paraId="383B4447" w14:textId="0D463326" w:rsidR="006C7911" w:rsidRPr="004F5F7F" w:rsidRDefault="006C7911" w:rsidP="002D70E6">
      <w:pPr>
        <w:widowControl/>
        <w:jc w:val="left"/>
        <w:rPr>
          <w:rFonts w:ascii="ＭＳ 明朝" w:hAnsi="ＭＳ 明朝"/>
          <w:sz w:val="28"/>
        </w:rPr>
      </w:pPr>
    </w:p>
    <w:sectPr w:rsidR="006C7911" w:rsidRPr="004F5F7F" w:rsidSect="00FD4CE9">
      <w:headerReference w:type="even" r:id="rId8"/>
      <w:headerReference w:type="default" r:id="rId9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411D" w14:textId="77777777" w:rsidR="0095626E" w:rsidRDefault="0095626E" w:rsidP="006229C7">
      <w:r>
        <w:separator/>
      </w:r>
    </w:p>
  </w:endnote>
  <w:endnote w:type="continuationSeparator" w:id="0">
    <w:p w14:paraId="47FEBF8B" w14:textId="77777777" w:rsidR="0095626E" w:rsidRDefault="0095626E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54F6" w14:textId="77777777" w:rsidR="0095626E" w:rsidRDefault="0095626E" w:rsidP="006229C7">
      <w:r>
        <w:separator/>
      </w:r>
    </w:p>
  </w:footnote>
  <w:footnote w:type="continuationSeparator" w:id="0">
    <w:p w14:paraId="05BBCE70" w14:textId="77777777" w:rsidR="0095626E" w:rsidRDefault="0095626E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A0AE" w14:textId="77777777" w:rsidR="00634012" w:rsidRDefault="00634012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4664" w14:textId="77777777" w:rsidR="00634012" w:rsidRDefault="00634012" w:rsidP="00CB23C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64489"/>
    <w:multiLevelType w:val="hybridMultilevel"/>
    <w:tmpl w:val="E764AEC8"/>
    <w:lvl w:ilvl="0" w:tplc="B3EAA9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5C704C"/>
    <w:multiLevelType w:val="hybridMultilevel"/>
    <w:tmpl w:val="F51CFD90"/>
    <w:lvl w:ilvl="0" w:tplc="2626E9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1023"/>
    <w:multiLevelType w:val="hybridMultilevel"/>
    <w:tmpl w:val="931635A4"/>
    <w:lvl w:ilvl="0" w:tplc="7B447B0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7CF92FD9"/>
    <w:multiLevelType w:val="hybridMultilevel"/>
    <w:tmpl w:val="221E4002"/>
    <w:lvl w:ilvl="0" w:tplc="3586C84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27158410">
    <w:abstractNumId w:val="3"/>
  </w:num>
  <w:num w:numId="2" w16cid:durableId="1086339121">
    <w:abstractNumId w:val="2"/>
  </w:num>
  <w:num w:numId="3" w16cid:durableId="2043625478">
    <w:abstractNumId w:val="0"/>
  </w:num>
  <w:num w:numId="4" w16cid:durableId="3593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attachedTemplate r:id="rId1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DA"/>
    <w:rsid w:val="0000331E"/>
    <w:rsid w:val="000043DC"/>
    <w:rsid w:val="000119DC"/>
    <w:rsid w:val="00012B84"/>
    <w:rsid w:val="00024DAA"/>
    <w:rsid w:val="00051ACF"/>
    <w:rsid w:val="00052FD9"/>
    <w:rsid w:val="000665F2"/>
    <w:rsid w:val="0007022D"/>
    <w:rsid w:val="000716C7"/>
    <w:rsid w:val="00073924"/>
    <w:rsid w:val="00077DE5"/>
    <w:rsid w:val="00085345"/>
    <w:rsid w:val="000858DA"/>
    <w:rsid w:val="00091CBA"/>
    <w:rsid w:val="000B4041"/>
    <w:rsid w:val="000B66C6"/>
    <w:rsid w:val="000C311D"/>
    <w:rsid w:val="000D20D2"/>
    <w:rsid w:val="000D6053"/>
    <w:rsid w:val="000E1B57"/>
    <w:rsid w:val="000E5301"/>
    <w:rsid w:val="000F2E65"/>
    <w:rsid w:val="001001C1"/>
    <w:rsid w:val="00101DD1"/>
    <w:rsid w:val="0011045B"/>
    <w:rsid w:val="0011127E"/>
    <w:rsid w:val="001278F7"/>
    <w:rsid w:val="00130ABC"/>
    <w:rsid w:val="001415BE"/>
    <w:rsid w:val="00142325"/>
    <w:rsid w:val="00182268"/>
    <w:rsid w:val="00185DF6"/>
    <w:rsid w:val="001863D9"/>
    <w:rsid w:val="0019150D"/>
    <w:rsid w:val="0019267A"/>
    <w:rsid w:val="001A0D45"/>
    <w:rsid w:val="001A4936"/>
    <w:rsid w:val="001B14AF"/>
    <w:rsid w:val="001C396D"/>
    <w:rsid w:val="001D2562"/>
    <w:rsid w:val="001E18DA"/>
    <w:rsid w:val="001E3A09"/>
    <w:rsid w:val="001F35CD"/>
    <w:rsid w:val="002028CF"/>
    <w:rsid w:val="002029E2"/>
    <w:rsid w:val="0021144B"/>
    <w:rsid w:val="002123C1"/>
    <w:rsid w:val="00225B46"/>
    <w:rsid w:val="00243D79"/>
    <w:rsid w:val="002579FF"/>
    <w:rsid w:val="00271D02"/>
    <w:rsid w:val="00281637"/>
    <w:rsid w:val="002938B2"/>
    <w:rsid w:val="00294A9C"/>
    <w:rsid w:val="002A04B9"/>
    <w:rsid w:val="002B275F"/>
    <w:rsid w:val="002B3BCE"/>
    <w:rsid w:val="002C0091"/>
    <w:rsid w:val="002D0942"/>
    <w:rsid w:val="002D70E6"/>
    <w:rsid w:val="002E78E9"/>
    <w:rsid w:val="00300591"/>
    <w:rsid w:val="00307C5D"/>
    <w:rsid w:val="00317826"/>
    <w:rsid w:val="00326AF7"/>
    <w:rsid w:val="00330D62"/>
    <w:rsid w:val="00331613"/>
    <w:rsid w:val="00332607"/>
    <w:rsid w:val="00333040"/>
    <w:rsid w:val="0034493B"/>
    <w:rsid w:val="00345425"/>
    <w:rsid w:val="00370A7E"/>
    <w:rsid w:val="003853A9"/>
    <w:rsid w:val="0039498B"/>
    <w:rsid w:val="003C004B"/>
    <w:rsid w:val="003C1F36"/>
    <w:rsid w:val="003C76B1"/>
    <w:rsid w:val="003D0C42"/>
    <w:rsid w:val="003D156F"/>
    <w:rsid w:val="003D4663"/>
    <w:rsid w:val="003E3EEB"/>
    <w:rsid w:val="00400E83"/>
    <w:rsid w:val="0040415F"/>
    <w:rsid w:val="004052E9"/>
    <w:rsid w:val="004133FE"/>
    <w:rsid w:val="00413C4F"/>
    <w:rsid w:val="0041679D"/>
    <w:rsid w:val="00420742"/>
    <w:rsid w:val="004360B0"/>
    <w:rsid w:val="00441A36"/>
    <w:rsid w:val="00445810"/>
    <w:rsid w:val="0045197D"/>
    <w:rsid w:val="004528EB"/>
    <w:rsid w:val="00457877"/>
    <w:rsid w:val="00465262"/>
    <w:rsid w:val="00465C91"/>
    <w:rsid w:val="0047122D"/>
    <w:rsid w:val="004A454E"/>
    <w:rsid w:val="004A7DF3"/>
    <w:rsid w:val="004B3BA4"/>
    <w:rsid w:val="004C5A57"/>
    <w:rsid w:val="004D0147"/>
    <w:rsid w:val="004D3493"/>
    <w:rsid w:val="004E1687"/>
    <w:rsid w:val="004E2DBD"/>
    <w:rsid w:val="004F1F4C"/>
    <w:rsid w:val="004F5F7F"/>
    <w:rsid w:val="004F69D9"/>
    <w:rsid w:val="00500E76"/>
    <w:rsid w:val="005036EF"/>
    <w:rsid w:val="00504E86"/>
    <w:rsid w:val="00520163"/>
    <w:rsid w:val="00525A98"/>
    <w:rsid w:val="00537280"/>
    <w:rsid w:val="00547075"/>
    <w:rsid w:val="00561F65"/>
    <w:rsid w:val="0056574C"/>
    <w:rsid w:val="00573C8B"/>
    <w:rsid w:val="005765F3"/>
    <w:rsid w:val="005A12CD"/>
    <w:rsid w:val="005A144E"/>
    <w:rsid w:val="005A636B"/>
    <w:rsid w:val="005A69A6"/>
    <w:rsid w:val="005B0ECF"/>
    <w:rsid w:val="005B712E"/>
    <w:rsid w:val="005C07AC"/>
    <w:rsid w:val="005C2E38"/>
    <w:rsid w:val="006113A5"/>
    <w:rsid w:val="006118EB"/>
    <w:rsid w:val="00617DF0"/>
    <w:rsid w:val="006229C7"/>
    <w:rsid w:val="00623FE4"/>
    <w:rsid w:val="00626DCE"/>
    <w:rsid w:val="00634012"/>
    <w:rsid w:val="00654F93"/>
    <w:rsid w:val="00654FC9"/>
    <w:rsid w:val="00664738"/>
    <w:rsid w:val="00665320"/>
    <w:rsid w:val="00692206"/>
    <w:rsid w:val="0069610E"/>
    <w:rsid w:val="006A01DD"/>
    <w:rsid w:val="006C7911"/>
    <w:rsid w:val="006D6CF7"/>
    <w:rsid w:val="00715C12"/>
    <w:rsid w:val="007254BA"/>
    <w:rsid w:val="00734AC6"/>
    <w:rsid w:val="007373E5"/>
    <w:rsid w:val="00746513"/>
    <w:rsid w:val="00747045"/>
    <w:rsid w:val="0074726A"/>
    <w:rsid w:val="007548EB"/>
    <w:rsid w:val="00761A55"/>
    <w:rsid w:val="007738A1"/>
    <w:rsid w:val="0077519C"/>
    <w:rsid w:val="00776001"/>
    <w:rsid w:val="0078042C"/>
    <w:rsid w:val="00781091"/>
    <w:rsid w:val="0079237E"/>
    <w:rsid w:val="00795F11"/>
    <w:rsid w:val="007A38FB"/>
    <w:rsid w:val="007C326D"/>
    <w:rsid w:val="007C68CF"/>
    <w:rsid w:val="007E1420"/>
    <w:rsid w:val="007F4BA4"/>
    <w:rsid w:val="00802734"/>
    <w:rsid w:val="00807DC4"/>
    <w:rsid w:val="0081361D"/>
    <w:rsid w:val="00815982"/>
    <w:rsid w:val="00817276"/>
    <w:rsid w:val="00823225"/>
    <w:rsid w:val="008306DD"/>
    <w:rsid w:val="00832D35"/>
    <w:rsid w:val="0083527F"/>
    <w:rsid w:val="00837148"/>
    <w:rsid w:val="0084600E"/>
    <w:rsid w:val="00863727"/>
    <w:rsid w:val="00865914"/>
    <w:rsid w:val="00871165"/>
    <w:rsid w:val="008818D0"/>
    <w:rsid w:val="00883769"/>
    <w:rsid w:val="00887EE7"/>
    <w:rsid w:val="008C2B93"/>
    <w:rsid w:val="008D78B3"/>
    <w:rsid w:val="008F05AC"/>
    <w:rsid w:val="008F12D4"/>
    <w:rsid w:val="008F289D"/>
    <w:rsid w:val="00901D5B"/>
    <w:rsid w:val="00910375"/>
    <w:rsid w:val="00926096"/>
    <w:rsid w:val="0095626E"/>
    <w:rsid w:val="0097224A"/>
    <w:rsid w:val="00975508"/>
    <w:rsid w:val="00991BFF"/>
    <w:rsid w:val="009964DD"/>
    <w:rsid w:val="009A6C77"/>
    <w:rsid w:val="009B36EE"/>
    <w:rsid w:val="009C1416"/>
    <w:rsid w:val="009C4764"/>
    <w:rsid w:val="009C5DFE"/>
    <w:rsid w:val="009D0D4D"/>
    <w:rsid w:val="009D2102"/>
    <w:rsid w:val="009E02D1"/>
    <w:rsid w:val="009E06DE"/>
    <w:rsid w:val="009F1D1B"/>
    <w:rsid w:val="009F3CE6"/>
    <w:rsid w:val="009F5409"/>
    <w:rsid w:val="00A00A0F"/>
    <w:rsid w:val="00A121C3"/>
    <w:rsid w:val="00A13F32"/>
    <w:rsid w:val="00A330FF"/>
    <w:rsid w:val="00A4693C"/>
    <w:rsid w:val="00A46AA9"/>
    <w:rsid w:val="00A5499C"/>
    <w:rsid w:val="00A65CBD"/>
    <w:rsid w:val="00A663E3"/>
    <w:rsid w:val="00A73C34"/>
    <w:rsid w:val="00A969B4"/>
    <w:rsid w:val="00AB4577"/>
    <w:rsid w:val="00AC448B"/>
    <w:rsid w:val="00AC6059"/>
    <w:rsid w:val="00AC738F"/>
    <w:rsid w:val="00AD4B3A"/>
    <w:rsid w:val="00AE67BC"/>
    <w:rsid w:val="00B30DE7"/>
    <w:rsid w:val="00B351A7"/>
    <w:rsid w:val="00B41133"/>
    <w:rsid w:val="00B452B5"/>
    <w:rsid w:val="00B46A45"/>
    <w:rsid w:val="00B51145"/>
    <w:rsid w:val="00B558D4"/>
    <w:rsid w:val="00B73CE2"/>
    <w:rsid w:val="00B74789"/>
    <w:rsid w:val="00B81E71"/>
    <w:rsid w:val="00B828C8"/>
    <w:rsid w:val="00B82A5E"/>
    <w:rsid w:val="00B8790E"/>
    <w:rsid w:val="00B9555A"/>
    <w:rsid w:val="00BA6CC5"/>
    <w:rsid w:val="00BA71F4"/>
    <w:rsid w:val="00BB46E8"/>
    <w:rsid w:val="00BC7F97"/>
    <w:rsid w:val="00BE25C4"/>
    <w:rsid w:val="00BE7C5F"/>
    <w:rsid w:val="00BE7EEA"/>
    <w:rsid w:val="00BF058E"/>
    <w:rsid w:val="00BF2F50"/>
    <w:rsid w:val="00BF3310"/>
    <w:rsid w:val="00BF77A6"/>
    <w:rsid w:val="00C15CBE"/>
    <w:rsid w:val="00C32F90"/>
    <w:rsid w:val="00C34EE6"/>
    <w:rsid w:val="00C35ED4"/>
    <w:rsid w:val="00C40AFC"/>
    <w:rsid w:val="00C41067"/>
    <w:rsid w:val="00C61D94"/>
    <w:rsid w:val="00C63921"/>
    <w:rsid w:val="00C650E3"/>
    <w:rsid w:val="00C81647"/>
    <w:rsid w:val="00C86476"/>
    <w:rsid w:val="00C924FD"/>
    <w:rsid w:val="00C953E9"/>
    <w:rsid w:val="00C964C6"/>
    <w:rsid w:val="00CA3BC9"/>
    <w:rsid w:val="00CA4ECD"/>
    <w:rsid w:val="00CA58EB"/>
    <w:rsid w:val="00CB23CA"/>
    <w:rsid w:val="00CC1EA6"/>
    <w:rsid w:val="00CC4B87"/>
    <w:rsid w:val="00CD344B"/>
    <w:rsid w:val="00CE1568"/>
    <w:rsid w:val="00CE400D"/>
    <w:rsid w:val="00CE5699"/>
    <w:rsid w:val="00CE684B"/>
    <w:rsid w:val="00CF1C34"/>
    <w:rsid w:val="00CF4E6D"/>
    <w:rsid w:val="00D02A90"/>
    <w:rsid w:val="00D05DB7"/>
    <w:rsid w:val="00D063E5"/>
    <w:rsid w:val="00D30D3A"/>
    <w:rsid w:val="00D42681"/>
    <w:rsid w:val="00D47551"/>
    <w:rsid w:val="00D56A05"/>
    <w:rsid w:val="00D6145E"/>
    <w:rsid w:val="00D63891"/>
    <w:rsid w:val="00D839F4"/>
    <w:rsid w:val="00D922B0"/>
    <w:rsid w:val="00DA7849"/>
    <w:rsid w:val="00DC1FC9"/>
    <w:rsid w:val="00DD129A"/>
    <w:rsid w:val="00DD1CF5"/>
    <w:rsid w:val="00DD6F99"/>
    <w:rsid w:val="00DE165C"/>
    <w:rsid w:val="00E05202"/>
    <w:rsid w:val="00E12843"/>
    <w:rsid w:val="00E13B12"/>
    <w:rsid w:val="00E24D19"/>
    <w:rsid w:val="00E327B7"/>
    <w:rsid w:val="00E37431"/>
    <w:rsid w:val="00E44DC6"/>
    <w:rsid w:val="00E46058"/>
    <w:rsid w:val="00E5222A"/>
    <w:rsid w:val="00E53FC5"/>
    <w:rsid w:val="00E54B53"/>
    <w:rsid w:val="00E8085B"/>
    <w:rsid w:val="00E82DDA"/>
    <w:rsid w:val="00E82E84"/>
    <w:rsid w:val="00EA22FA"/>
    <w:rsid w:val="00EB0D84"/>
    <w:rsid w:val="00ED325E"/>
    <w:rsid w:val="00EE5657"/>
    <w:rsid w:val="00EF10D6"/>
    <w:rsid w:val="00EF1BBB"/>
    <w:rsid w:val="00F14C85"/>
    <w:rsid w:val="00F1684D"/>
    <w:rsid w:val="00F244D6"/>
    <w:rsid w:val="00F31C24"/>
    <w:rsid w:val="00F61565"/>
    <w:rsid w:val="00F760A5"/>
    <w:rsid w:val="00F821B2"/>
    <w:rsid w:val="00F85869"/>
    <w:rsid w:val="00F865B3"/>
    <w:rsid w:val="00FC31B1"/>
    <w:rsid w:val="00FD18F6"/>
    <w:rsid w:val="00FD4CE9"/>
    <w:rsid w:val="00FE151F"/>
    <w:rsid w:val="00FE61D5"/>
    <w:rsid w:val="00FF1D9A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ABCD9"/>
  <w15:chartTrackingRefBased/>
  <w15:docId w15:val="{2E7548D1-B36E-4446-9676-CA0E4733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7">
    <w:name w:val="Balloon Text"/>
    <w:basedOn w:val="a"/>
    <w:link w:val="a8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2579FF"/>
    <w:rPr>
      <w:rFonts w:ascii="ＭＳ 明朝" w:hAnsi="Courier New"/>
      <w:kern w:val="2"/>
      <w:sz w:val="21"/>
    </w:rPr>
  </w:style>
  <w:style w:type="table" w:styleId="a9">
    <w:name w:val="Table Grid"/>
    <w:basedOn w:val="a1"/>
    <w:uiPriority w:val="59"/>
    <w:rsid w:val="0025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01DD"/>
    <w:pPr>
      <w:ind w:leftChars="400" w:left="840"/>
    </w:pPr>
  </w:style>
  <w:style w:type="table" w:styleId="2">
    <w:name w:val="Plain Table 2"/>
    <w:basedOn w:val="a1"/>
    <w:uiPriority w:val="42"/>
    <w:rsid w:val="000665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Hyperlink"/>
    <w:basedOn w:val="a0"/>
    <w:uiPriority w:val="99"/>
    <w:unhideWhenUsed/>
    <w:rsid w:val="00761A55"/>
    <w:rPr>
      <w:color w:val="0563C1" w:themeColor="hyperlink"/>
      <w:u w:val="single"/>
    </w:rPr>
  </w:style>
  <w:style w:type="table" w:styleId="ac">
    <w:name w:val="Grid Table Light"/>
    <w:basedOn w:val="a1"/>
    <w:uiPriority w:val="40"/>
    <w:rsid w:val="00BB46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BB46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FollowedHyperlink"/>
    <w:basedOn w:val="a0"/>
    <w:uiPriority w:val="99"/>
    <w:semiHidden/>
    <w:unhideWhenUsed/>
    <w:rsid w:val="00212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0073-605E-4420-B6A4-E8E3CF7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Yanagida, Takahiro</dc:creator>
  <cp:keywords/>
  <cp:lastModifiedBy>坂本　光</cp:lastModifiedBy>
  <cp:revision>2</cp:revision>
  <cp:lastPrinted>2025-05-23T02:37:00Z</cp:lastPrinted>
  <dcterms:created xsi:type="dcterms:W3CDTF">2025-05-23T02:37:00Z</dcterms:created>
  <dcterms:modified xsi:type="dcterms:W3CDTF">2025-05-23T02:37:00Z</dcterms:modified>
</cp:coreProperties>
</file>