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22E778" w14:textId="4D2017D3" w:rsidR="0080165C" w:rsidRDefault="007C4D28">
      <w:pPr>
        <w:widowControl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7BF655" wp14:editId="389527AE">
                <wp:simplePos x="0" y="0"/>
                <wp:positionH relativeFrom="column">
                  <wp:posOffset>4806315</wp:posOffset>
                </wp:positionH>
                <wp:positionV relativeFrom="paragraph">
                  <wp:posOffset>109220</wp:posOffset>
                </wp:positionV>
                <wp:extent cx="1287780" cy="381635"/>
                <wp:effectExtent l="11430" t="10160" r="5715" b="8255"/>
                <wp:wrapNone/>
                <wp:docPr id="16513309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78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D8EB8" w14:textId="77777777" w:rsidR="0080165C" w:rsidRDefault="0080165C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BF655" id="Rectangle 3" o:spid="_x0000_s1026" style="position:absolute;margin-left:378.45pt;margin-top:8.6pt;width:101.4pt;height:30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">
                <v:textbox inset="5.85pt,.7pt,5.85pt,.7pt">
                  <w:txbxContent>
                    <w:p w14:paraId="21BD8EB8" w14:textId="77777777" w:rsidR="0080165C" w:rsidRDefault="0080165C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  <w:r w:rsidR="0080165C">
        <w:rPr>
          <w:rFonts w:ascii="ＭＳ 明朝" w:hAnsi="ＭＳ 明朝" w:hint="eastAsia"/>
          <w:kern w:val="0"/>
          <w:szCs w:val="21"/>
        </w:rPr>
        <w:t>（様式１）</w:t>
      </w:r>
    </w:p>
    <w:p w14:paraId="6816C500" w14:textId="77777777" w:rsidR="0080165C" w:rsidRDefault="0080165C">
      <w:pPr>
        <w:spacing w:line="340" w:lineRule="exact"/>
        <w:jc w:val="right"/>
        <w:rPr>
          <w:rFonts w:ascii="ＭＳ 明朝" w:hAnsi="ＭＳ 明朝"/>
          <w:kern w:val="0"/>
          <w:szCs w:val="21"/>
        </w:rPr>
      </w:pPr>
    </w:p>
    <w:p w14:paraId="4C908C1B" w14:textId="77777777" w:rsidR="0080165C" w:rsidRDefault="0080165C">
      <w:pPr>
        <w:spacing w:line="340" w:lineRule="exact"/>
        <w:jc w:val="right"/>
        <w:rPr>
          <w:rFonts w:ascii="ＭＳ 明朝" w:hAnsi="ＭＳ 明朝"/>
          <w:kern w:val="0"/>
          <w:szCs w:val="21"/>
        </w:rPr>
      </w:pPr>
    </w:p>
    <w:p w14:paraId="605BD25B" w14:textId="77777777" w:rsidR="0080165C" w:rsidRDefault="0080165C">
      <w:pPr>
        <w:spacing w:line="340" w:lineRule="exact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年　　月　　日　</w:t>
      </w:r>
    </w:p>
    <w:p w14:paraId="3DA1D223" w14:textId="77777777" w:rsidR="0080165C" w:rsidRDefault="0080165C" w:rsidP="0080165C">
      <w:pPr>
        <w:spacing w:line="340" w:lineRule="exact"/>
        <w:ind w:right="235"/>
        <w:jc w:val="left"/>
        <w:rPr>
          <w:rFonts w:ascii="ＭＳ 明朝" w:hAnsi="ＭＳ 明朝"/>
          <w:kern w:val="0"/>
          <w:szCs w:val="21"/>
        </w:rPr>
      </w:pPr>
    </w:p>
    <w:p w14:paraId="040763D5" w14:textId="77777777" w:rsidR="0080165C" w:rsidRDefault="0080165C">
      <w:pPr>
        <w:spacing w:line="340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</w:t>
      </w:r>
      <w:r w:rsidR="00822DC1">
        <w:rPr>
          <w:rFonts w:hint="eastAsia"/>
        </w:rPr>
        <w:t>大分県知事　佐藤　樹一郎</w:t>
      </w:r>
      <w:r>
        <w:rPr>
          <w:rFonts w:hint="eastAsia"/>
        </w:rPr>
        <w:t xml:space="preserve">　</w:t>
      </w:r>
      <w:r>
        <w:rPr>
          <w:rFonts w:ascii="ＭＳ 明朝" w:hAnsi="ＭＳ 明朝" w:hint="eastAsia"/>
          <w:kern w:val="0"/>
          <w:szCs w:val="21"/>
        </w:rPr>
        <w:t>様</w:t>
      </w:r>
    </w:p>
    <w:p w14:paraId="2A8D9110" w14:textId="77777777" w:rsidR="0080165C" w:rsidRDefault="0080165C">
      <w:pPr>
        <w:spacing w:line="340" w:lineRule="exact"/>
        <w:rPr>
          <w:rFonts w:ascii="ＭＳ 明朝" w:hAnsi="ＭＳ 明朝"/>
          <w:kern w:val="0"/>
          <w:szCs w:val="21"/>
        </w:rPr>
      </w:pPr>
    </w:p>
    <w:p w14:paraId="1402CC83" w14:textId="77777777" w:rsidR="0080165C" w:rsidRDefault="0080165C" w:rsidP="0080165C">
      <w:pPr>
        <w:spacing w:line="340" w:lineRule="exact"/>
        <w:ind w:firstLineChars="2000" w:firstLine="4702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（応募者）</w:t>
      </w:r>
    </w:p>
    <w:p w14:paraId="4A6C6BD2" w14:textId="77777777" w:rsidR="0080165C" w:rsidRDefault="0080165C" w:rsidP="0080165C">
      <w:pPr>
        <w:spacing w:line="340" w:lineRule="exact"/>
        <w:ind w:firstLineChars="2100" w:firstLine="4937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所在地</w:t>
      </w:r>
    </w:p>
    <w:p w14:paraId="3C7133E7" w14:textId="77777777" w:rsidR="0080165C" w:rsidRDefault="0080165C" w:rsidP="0080165C">
      <w:pPr>
        <w:spacing w:line="340" w:lineRule="exact"/>
        <w:ind w:firstLineChars="2100" w:firstLine="4937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会社名</w:t>
      </w:r>
    </w:p>
    <w:p w14:paraId="5DE0EBE0" w14:textId="77777777" w:rsidR="0080165C" w:rsidRDefault="0080165C" w:rsidP="0080165C">
      <w:pPr>
        <w:spacing w:line="340" w:lineRule="exact"/>
        <w:ind w:firstLineChars="2100" w:firstLine="4937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代表者名</w:t>
      </w:r>
      <w:r>
        <w:rPr>
          <w:rFonts w:ascii="ＭＳ 明朝" w:hAnsi="ＭＳ 明朝" w:hint="eastAsia"/>
          <w:kern w:val="0"/>
          <w:szCs w:val="21"/>
        </w:rPr>
        <w:tab/>
      </w:r>
      <w:r>
        <w:rPr>
          <w:rFonts w:ascii="ＭＳ 明朝" w:hAnsi="ＭＳ 明朝" w:hint="eastAsia"/>
          <w:kern w:val="0"/>
          <w:szCs w:val="21"/>
        </w:rPr>
        <w:tab/>
      </w:r>
      <w:r>
        <w:rPr>
          <w:rFonts w:ascii="ＭＳ 明朝" w:hAnsi="ＭＳ 明朝" w:hint="eastAsia"/>
          <w:kern w:val="0"/>
          <w:szCs w:val="21"/>
        </w:rPr>
        <w:tab/>
      </w:r>
      <w:r>
        <w:rPr>
          <w:rFonts w:ascii="ＭＳ 明朝" w:hAnsi="ＭＳ 明朝" w:hint="eastAsia"/>
          <w:kern w:val="0"/>
          <w:szCs w:val="21"/>
        </w:rPr>
        <w:tab/>
      </w:r>
      <w:r>
        <w:rPr>
          <w:rFonts w:ascii="ＭＳ 明朝" w:hAnsi="ＭＳ 明朝" w:hint="eastAsia"/>
          <w:kern w:val="0"/>
          <w:sz w:val="18"/>
          <w:szCs w:val="21"/>
        </w:rPr>
        <w:t>印</w:t>
      </w:r>
    </w:p>
    <w:p w14:paraId="18C5CABE" w14:textId="77777777" w:rsidR="0080165C" w:rsidRDefault="0080165C" w:rsidP="0080165C">
      <w:pPr>
        <w:spacing w:line="340" w:lineRule="exact"/>
        <w:ind w:firstLineChars="2100" w:firstLine="4937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担当者名</w:t>
      </w:r>
    </w:p>
    <w:p w14:paraId="76FF90BE" w14:textId="77777777" w:rsidR="0080165C" w:rsidRDefault="0080165C" w:rsidP="0080165C">
      <w:pPr>
        <w:spacing w:line="340" w:lineRule="exact"/>
        <w:ind w:firstLineChars="2100" w:firstLine="4937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連絡先（電話）</w:t>
      </w:r>
    </w:p>
    <w:p w14:paraId="4560D24B" w14:textId="77777777" w:rsidR="0080165C" w:rsidRDefault="0080165C" w:rsidP="0080165C">
      <w:pPr>
        <w:spacing w:line="340" w:lineRule="exact"/>
        <w:ind w:firstLineChars="2100" w:firstLine="4937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連絡先（e-mail）</w:t>
      </w:r>
    </w:p>
    <w:p w14:paraId="2E705818" w14:textId="77777777" w:rsidR="0080165C" w:rsidRDefault="0080165C" w:rsidP="0080165C">
      <w:pPr>
        <w:spacing w:line="340" w:lineRule="exact"/>
        <w:ind w:left="235" w:hangingChars="100" w:hanging="235"/>
        <w:rPr>
          <w:rFonts w:hint="eastAsia"/>
        </w:rPr>
      </w:pPr>
    </w:p>
    <w:p w14:paraId="26F06A2F" w14:textId="77777777" w:rsidR="0080165C" w:rsidRDefault="0080165C" w:rsidP="0080165C">
      <w:pPr>
        <w:spacing w:line="340" w:lineRule="exact"/>
        <w:ind w:left="235" w:hangingChars="100" w:hanging="235"/>
      </w:pPr>
    </w:p>
    <w:p w14:paraId="70266244" w14:textId="77777777" w:rsidR="0080165C" w:rsidRDefault="0080165C" w:rsidP="0080165C">
      <w:pPr>
        <w:spacing w:line="340" w:lineRule="exact"/>
        <w:ind w:left="235" w:hangingChars="100" w:hanging="235"/>
      </w:pPr>
    </w:p>
    <w:p w14:paraId="0B94B8B4" w14:textId="77777777" w:rsidR="0080165C" w:rsidRDefault="0080165C">
      <w:pPr>
        <w:spacing w:line="400" w:lineRule="exact"/>
        <w:jc w:val="center"/>
        <w:rPr>
          <w:rFonts w:ascii="ＭＳ Ｐゴシック" w:eastAsia="ＭＳ Ｐゴシック" w:hAnsi="ＭＳ Ｐゴシック"/>
          <w:b/>
          <w:kern w:val="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参　加　申　込　書</w:t>
      </w:r>
    </w:p>
    <w:p w14:paraId="637E7761" w14:textId="77777777" w:rsidR="0080165C" w:rsidRDefault="0080165C" w:rsidP="0080165C">
      <w:pPr>
        <w:spacing w:line="340" w:lineRule="exact"/>
        <w:ind w:left="235" w:hangingChars="100" w:hanging="235"/>
        <w:rPr>
          <w:rFonts w:hint="eastAsia"/>
        </w:rPr>
      </w:pPr>
    </w:p>
    <w:p w14:paraId="05B6A19A" w14:textId="77777777" w:rsidR="0080165C" w:rsidRDefault="0080165C" w:rsidP="0080165C">
      <w:pPr>
        <w:spacing w:line="340" w:lineRule="exact"/>
        <w:ind w:left="235" w:hangingChars="100" w:hanging="235"/>
        <w:rPr>
          <w:rFonts w:hint="eastAsia"/>
        </w:rPr>
      </w:pPr>
    </w:p>
    <w:p w14:paraId="4A6250DC" w14:textId="77777777" w:rsidR="0080165C" w:rsidRDefault="0080165C" w:rsidP="0080165C">
      <w:pPr>
        <w:spacing w:line="340" w:lineRule="exact"/>
        <w:ind w:left="235" w:hangingChars="100" w:hanging="235"/>
      </w:pPr>
    </w:p>
    <w:p w14:paraId="38C4DF70" w14:textId="77777777" w:rsidR="0080165C" w:rsidRPr="00D935BB" w:rsidRDefault="001807D0" w:rsidP="00D935BB">
      <w:pPr>
        <w:spacing w:line="340" w:lineRule="exact"/>
        <w:ind w:leftChars="100" w:left="235" w:firstLineChars="100" w:firstLine="235"/>
      </w:pPr>
      <w:r w:rsidRPr="001807D0">
        <w:t>令和８年度大分県拠点施設「</w:t>
      </w:r>
      <w:r w:rsidRPr="001807D0">
        <w:t>dot.</w:t>
      </w:r>
      <w:r w:rsidRPr="001807D0">
        <w:t>」管理運営業務委託</w:t>
      </w:r>
      <w:r w:rsidR="0080165C" w:rsidRPr="00D36DB7">
        <w:rPr>
          <w:rFonts w:hint="eastAsia"/>
        </w:rPr>
        <w:t>に係る提案競技</w:t>
      </w:r>
      <w:r w:rsidR="0080165C">
        <w:rPr>
          <w:rFonts w:ascii="ＭＳ 明朝" w:hAnsi="ＭＳ 明朝" w:hint="eastAsia"/>
          <w:kern w:val="0"/>
          <w:szCs w:val="21"/>
        </w:rPr>
        <w:t>について、関係書類を添えて参加を申し込みます。なお、参加申込みに当たり、地方自治法施行令（昭和22年政令第16号）第167条の</w:t>
      </w:r>
      <w:r w:rsidR="00446654">
        <w:rPr>
          <w:rFonts w:ascii="ＭＳ 明朝" w:hAnsi="ＭＳ 明朝" w:hint="eastAsia"/>
          <w:kern w:val="0"/>
          <w:szCs w:val="21"/>
        </w:rPr>
        <w:t>４</w:t>
      </w:r>
      <w:r w:rsidR="0080165C">
        <w:rPr>
          <w:rFonts w:ascii="ＭＳ 明朝" w:hAnsi="ＭＳ 明朝" w:hint="eastAsia"/>
          <w:kern w:val="0"/>
          <w:szCs w:val="21"/>
        </w:rPr>
        <w:t>の規定をはじめ、</w:t>
      </w:r>
      <w:r w:rsidRPr="001807D0">
        <w:t>令和８年度大分県拠点施設「</w:t>
      </w:r>
      <w:r w:rsidRPr="001807D0">
        <w:t>dot.</w:t>
      </w:r>
      <w:r w:rsidRPr="001807D0">
        <w:t>」管理運営業務委託</w:t>
      </w:r>
      <w:r w:rsidR="0080165C" w:rsidRPr="00D36DB7">
        <w:rPr>
          <w:rFonts w:ascii="ＭＳ 明朝" w:hAnsi="ＭＳ 明朝" w:hint="eastAsia"/>
          <w:kern w:val="0"/>
          <w:szCs w:val="21"/>
        </w:rPr>
        <w:t>に係る提案競技</w:t>
      </w:r>
      <w:r w:rsidR="0080165C">
        <w:rPr>
          <w:rFonts w:ascii="ＭＳ 明朝" w:hAnsi="ＭＳ 明朝" w:hint="eastAsia"/>
          <w:kern w:val="0"/>
          <w:szCs w:val="21"/>
        </w:rPr>
        <w:t>募集要項３の参加資格要件に適合することについて、事実と相違ないことを誓約します。</w:t>
      </w:r>
    </w:p>
    <w:p w14:paraId="73BCAB85" w14:textId="77777777" w:rsidR="0080165C" w:rsidRDefault="0080165C">
      <w:pPr>
        <w:spacing w:line="340" w:lineRule="exact"/>
        <w:rPr>
          <w:rFonts w:ascii="ＭＳ 明朝" w:hAnsi="ＭＳ 明朝"/>
          <w:kern w:val="0"/>
          <w:sz w:val="12"/>
          <w:szCs w:val="16"/>
        </w:rPr>
      </w:pPr>
    </w:p>
    <w:p w14:paraId="280CF35F" w14:textId="77777777" w:rsidR="0080165C" w:rsidRDefault="0080165C">
      <w:pPr>
        <w:spacing w:line="340" w:lineRule="exact"/>
        <w:rPr>
          <w:rFonts w:ascii="ＭＳ 明朝" w:hAnsi="ＭＳ 明朝"/>
          <w:kern w:val="0"/>
          <w:szCs w:val="21"/>
        </w:rPr>
      </w:pPr>
    </w:p>
    <w:p w14:paraId="13E14647" w14:textId="77777777" w:rsidR="0080165C" w:rsidRDefault="0080165C">
      <w:pPr>
        <w:spacing w:line="340" w:lineRule="exact"/>
        <w:rPr>
          <w:rFonts w:ascii="ＭＳ 明朝" w:hAnsi="ＭＳ 明朝" w:hint="eastAsia"/>
          <w:kern w:val="0"/>
          <w:szCs w:val="21"/>
        </w:rPr>
      </w:pPr>
    </w:p>
    <w:p w14:paraId="4451BF33" w14:textId="77777777" w:rsidR="0080165C" w:rsidRDefault="0080165C">
      <w:pPr>
        <w:spacing w:line="340" w:lineRule="exact"/>
        <w:rPr>
          <w:rFonts w:ascii="ＭＳ 明朝" w:hAnsi="ＭＳ 明朝" w:hint="eastAsia"/>
          <w:kern w:val="0"/>
          <w:szCs w:val="21"/>
        </w:rPr>
      </w:pPr>
    </w:p>
    <w:p w14:paraId="0F20E438" w14:textId="77777777" w:rsidR="0080165C" w:rsidRDefault="0080165C">
      <w:pPr>
        <w:spacing w:line="340" w:lineRule="exact"/>
        <w:rPr>
          <w:rFonts w:ascii="ＭＳ 明朝" w:hAnsi="ＭＳ 明朝" w:hint="eastAsia"/>
          <w:kern w:val="0"/>
          <w:szCs w:val="21"/>
        </w:rPr>
      </w:pPr>
    </w:p>
    <w:p w14:paraId="7BDFDFE7" w14:textId="77777777" w:rsidR="0080165C" w:rsidRDefault="0080165C">
      <w:pPr>
        <w:spacing w:line="340" w:lineRule="exact"/>
        <w:rPr>
          <w:rFonts w:ascii="ＭＳ 明朝" w:hAnsi="ＭＳ 明朝" w:hint="eastAsia"/>
          <w:kern w:val="0"/>
          <w:szCs w:val="21"/>
        </w:rPr>
      </w:pPr>
    </w:p>
    <w:p w14:paraId="569D9D86" w14:textId="77777777" w:rsidR="0080165C" w:rsidRDefault="0080165C">
      <w:pPr>
        <w:spacing w:line="340" w:lineRule="exact"/>
        <w:rPr>
          <w:rFonts w:ascii="ＭＳ 明朝" w:hAnsi="ＭＳ 明朝"/>
          <w:kern w:val="0"/>
          <w:szCs w:val="21"/>
        </w:rPr>
      </w:pPr>
    </w:p>
    <w:p w14:paraId="77B0FA37" w14:textId="77777777" w:rsidR="0080165C" w:rsidRDefault="0080165C" w:rsidP="0080165C">
      <w:pPr>
        <w:spacing w:line="340" w:lineRule="exact"/>
        <w:ind w:firstLineChars="100" w:firstLine="235"/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※印部分については記入しないでください。</w:t>
      </w:r>
    </w:p>
    <w:sectPr w:rsidR="0080165C">
      <w:pgSz w:w="11907" w:h="16840"/>
      <w:pgMar w:top="1134" w:right="1134" w:bottom="1134" w:left="1134" w:header="567" w:footer="567" w:gutter="0"/>
      <w:pgNumType w:fmt="numberInDash" w:start="14"/>
      <w:cols w:space="720"/>
      <w:docGrid w:type="linesAndChars" w:linePitch="316" w:charSpace="5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7745C" w14:textId="77777777" w:rsidR="00A62999" w:rsidRDefault="00A62999" w:rsidP="00DE296C">
      <w:r>
        <w:separator/>
      </w:r>
    </w:p>
  </w:endnote>
  <w:endnote w:type="continuationSeparator" w:id="0">
    <w:p w14:paraId="756E4002" w14:textId="77777777" w:rsidR="00A62999" w:rsidRDefault="00A62999" w:rsidP="00DE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2003E" w14:textId="77777777" w:rsidR="00A62999" w:rsidRDefault="00A62999" w:rsidP="00DE296C">
      <w:r>
        <w:separator/>
      </w:r>
    </w:p>
  </w:footnote>
  <w:footnote w:type="continuationSeparator" w:id="0">
    <w:p w14:paraId="5856D02B" w14:textId="77777777" w:rsidR="00A62999" w:rsidRDefault="00A62999" w:rsidP="00DE2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5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5C"/>
    <w:rsid w:val="001807D0"/>
    <w:rsid w:val="00403D05"/>
    <w:rsid w:val="00435743"/>
    <w:rsid w:val="00442831"/>
    <w:rsid w:val="00446654"/>
    <w:rsid w:val="005F6F4F"/>
    <w:rsid w:val="007C4D28"/>
    <w:rsid w:val="0080165C"/>
    <w:rsid w:val="00822DC1"/>
    <w:rsid w:val="008B53E6"/>
    <w:rsid w:val="00911371"/>
    <w:rsid w:val="00985D4F"/>
    <w:rsid w:val="009D1654"/>
    <w:rsid w:val="00A62999"/>
    <w:rsid w:val="00B305D2"/>
    <w:rsid w:val="00B6661D"/>
    <w:rsid w:val="00C454FB"/>
    <w:rsid w:val="00D935BB"/>
    <w:rsid w:val="00DE296C"/>
    <w:rsid w:val="00E324D4"/>
    <w:rsid w:val="00E71548"/>
    <w:rsid w:val="00EF48BE"/>
    <w:rsid w:val="00F604F1"/>
    <w:rsid w:val="00FA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4700005"/>
  <w15:chartTrackingRefBased/>
  <w15:docId w15:val="{4D674650-5398-4F69-AFB8-E0E6711B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customStyle="1" w:styleId="a5">
    <w:name w:val="ヘッダー (文字)"/>
    <w:link w:val="a6"/>
    <w:rPr>
      <w:kern w:val="2"/>
      <w:sz w:val="21"/>
      <w:szCs w:val="24"/>
    </w:rPr>
  </w:style>
  <w:style w:type="character" w:customStyle="1" w:styleId="a7">
    <w:name w:val="結語 (文字)"/>
    <w:link w:val="Closing"/>
    <w:rPr>
      <w:rFonts w:ascii="ＭＳ 明朝" w:hAnsi="ＭＳ 明朝"/>
      <w:sz w:val="21"/>
      <w:szCs w:val="21"/>
    </w:rPr>
  </w:style>
  <w:style w:type="character" w:customStyle="1" w:styleId="a8">
    <w:name w:val="フッター (文字)"/>
    <w:link w:val="a9"/>
    <w:rPr>
      <w:kern w:val="2"/>
      <w:sz w:val="21"/>
      <w:szCs w:val="24"/>
    </w:rPr>
  </w:style>
  <w:style w:type="character" w:customStyle="1" w:styleId="aa">
    <w:name w:val="記 (文字)"/>
    <w:link w:val="NoteHeading"/>
    <w:rPr>
      <w:kern w:val="2"/>
      <w:sz w:val="21"/>
      <w:szCs w:val="24"/>
    </w:rPr>
  </w:style>
  <w:style w:type="character" w:customStyle="1" w:styleId="st1">
    <w:name w:val="st1"/>
    <w:basedOn w:val="a0"/>
  </w:style>
  <w:style w:type="character" w:customStyle="1" w:styleId="pagenumber">
    <w:name w:val="page number"/>
    <w:basedOn w:val="a0"/>
  </w:style>
  <w:style w:type="paragraph" w:styleId="a9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customStyle="1" w:styleId="Closing">
    <w:name w:val="Closing"/>
    <w:basedOn w:val="a"/>
    <w:link w:val="a7"/>
    <w:pPr>
      <w:jc w:val="right"/>
    </w:pPr>
    <w:rPr>
      <w:rFonts w:ascii="ＭＳ 明朝" w:hAnsi="ＭＳ 明朝"/>
      <w:szCs w:val="21"/>
    </w:rPr>
  </w:style>
  <w:style w:type="paragraph" w:customStyle="1" w:styleId="NoteHeading">
    <w:name w:val="Note Heading"/>
    <w:basedOn w:val="a"/>
    <w:next w:val="a"/>
    <w:link w:val="aa"/>
    <w:pPr>
      <w:jc w:val="center"/>
    </w:pPr>
  </w:style>
  <w:style w:type="paragraph" w:customStyle="1" w:styleId="ListParagraph">
    <w:name w:val="List Paragraph"/>
    <w:basedOn w:val="a"/>
    <w:pPr>
      <w:ind w:leftChars="400" w:left="840"/>
    </w:pPr>
  </w:style>
  <w:style w:type="paragraph" w:customStyle="1" w:styleId="BodyTextIndent">
    <w:name w:val="Body Text Indent"/>
    <w:basedOn w:val="a"/>
    <w:pPr>
      <w:spacing w:line="320" w:lineRule="exact"/>
      <w:ind w:left="425" w:hangingChars="207" w:hanging="425"/>
    </w:pPr>
    <w:rPr>
      <w:rFonts w:ascii="ＭＳ 明朝" w:hAnsi="ＭＳ 明朝"/>
      <w:kern w:val="0"/>
      <w:szCs w:val="21"/>
    </w:rPr>
  </w:style>
  <w:style w:type="paragraph" w:customStyle="1" w:styleId="BodyTextIndent2">
    <w:name w:val="Body Text Indent 2"/>
    <w:basedOn w:val="a"/>
    <w:pPr>
      <w:spacing w:line="320" w:lineRule="exact"/>
      <w:ind w:leftChars="100" w:left="205" w:firstLineChars="100" w:firstLine="205"/>
    </w:pPr>
    <w:rPr>
      <w:rFonts w:ascii="ＭＳ 明朝" w:hAnsi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椎原　佑</cp:lastModifiedBy>
  <cp:revision>2</cp:revision>
  <cp:lastPrinted>2018-01-31T12:09:00Z</cp:lastPrinted>
  <dcterms:created xsi:type="dcterms:W3CDTF">2026-02-12T07:07:00Z</dcterms:created>
  <dcterms:modified xsi:type="dcterms:W3CDTF">2026-02-12T07:07:00Z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1041-9.1.0.4057</vt:lpwstr>
  </property>
</Properties>
</file>