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73B9" w14:textId="77777777" w:rsidR="00902BD6" w:rsidRPr="007C2308" w:rsidRDefault="00902BD6" w:rsidP="00902BD6">
      <w:pPr>
        <w:rPr>
          <w:rFonts w:ascii="ＭＳ ゴシック" w:eastAsia="ＭＳ ゴシック" w:hAnsi="ＭＳ ゴシック"/>
          <w:lang w:eastAsia="zh-TW"/>
        </w:rPr>
      </w:pPr>
      <w:r w:rsidRPr="007C2308">
        <w:rPr>
          <w:rFonts w:ascii="ＭＳ ゴシック" w:eastAsia="ＭＳ ゴシック" w:hAnsi="ＭＳ ゴシック" w:hint="eastAsia"/>
          <w:lang w:eastAsia="zh-TW"/>
        </w:rPr>
        <w:t>第</w:t>
      </w:r>
      <w:r w:rsidRPr="007C2308">
        <w:rPr>
          <w:rFonts w:ascii="ＭＳ ゴシック" w:eastAsia="ＭＳ ゴシック" w:hAnsi="ＭＳ ゴシック"/>
          <w:lang w:eastAsia="zh-TW"/>
        </w:rPr>
        <w:t>9</w:t>
      </w:r>
      <w:r w:rsidRPr="007C2308">
        <w:rPr>
          <w:rFonts w:ascii="ＭＳ ゴシック" w:eastAsia="ＭＳ ゴシック" w:hAnsi="ＭＳ ゴシック" w:hint="eastAsia"/>
          <w:lang w:eastAsia="zh-TW"/>
        </w:rPr>
        <w:t>号様式</w:t>
      </w:r>
      <w:r w:rsidRPr="007C2308">
        <w:rPr>
          <w:rFonts w:ascii="ＭＳ ゴシック" w:eastAsia="ＭＳ ゴシック" w:hAnsi="ＭＳ ゴシック"/>
          <w:lang w:eastAsia="zh-TW"/>
        </w:rPr>
        <w:t>(</w:t>
      </w:r>
      <w:r w:rsidRPr="007C2308">
        <w:rPr>
          <w:rFonts w:ascii="ＭＳ ゴシック" w:eastAsia="ＭＳ ゴシック" w:hAnsi="ＭＳ ゴシック" w:hint="eastAsia"/>
          <w:lang w:eastAsia="zh-TW"/>
        </w:rPr>
        <w:t>第</w:t>
      </w:r>
      <w:r w:rsidRPr="007C2308">
        <w:rPr>
          <w:rFonts w:ascii="ＭＳ ゴシック" w:eastAsia="ＭＳ ゴシック" w:hAnsi="ＭＳ ゴシック"/>
          <w:lang w:eastAsia="zh-TW"/>
        </w:rPr>
        <w:t>10</w:t>
      </w:r>
      <w:r w:rsidRPr="007C2308">
        <w:rPr>
          <w:rFonts w:ascii="ＭＳ ゴシック" w:eastAsia="ＭＳ ゴシック" w:hAnsi="ＭＳ ゴシック" w:hint="eastAsia"/>
          <w:lang w:eastAsia="zh-TW"/>
        </w:rPr>
        <w:t>条関係</w:t>
      </w:r>
      <w:r w:rsidRPr="007C2308">
        <w:rPr>
          <w:rFonts w:ascii="ＭＳ ゴシック" w:eastAsia="ＭＳ ゴシック" w:hAnsi="ＭＳ ゴシック"/>
          <w:lang w:eastAsia="zh-TW"/>
        </w:rPr>
        <w:t>)</w:t>
      </w:r>
    </w:p>
    <w:p w14:paraId="06C769DC" w14:textId="77777777" w:rsidR="00902BD6" w:rsidRPr="007C2308" w:rsidRDefault="00902BD6" w:rsidP="00902BD6">
      <w:pPr>
        <w:rPr>
          <w:rFonts w:ascii="ＭＳ ゴシック" w:eastAsia="ＭＳ ゴシック" w:hAnsi="ＭＳ ゴシック"/>
          <w:lang w:eastAsia="zh-TW"/>
        </w:rPr>
      </w:pPr>
    </w:p>
    <w:p w14:paraId="2B34D4E5" w14:textId="77777777" w:rsidR="00902BD6" w:rsidRPr="007C2308" w:rsidRDefault="00954225" w:rsidP="00954225">
      <w:pPr>
        <w:jc w:val="center"/>
        <w:rPr>
          <w:rFonts w:ascii="ＭＳ ゴシック" w:eastAsia="ＭＳ ゴシック" w:hAnsi="ＭＳ ゴシック"/>
          <w:sz w:val="48"/>
          <w:szCs w:val="48"/>
          <w:lang w:eastAsia="zh-TW"/>
        </w:rPr>
      </w:pPr>
      <w:r w:rsidRPr="007C2308">
        <w:rPr>
          <w:rFonts w:ascii="ＭＳ ゴシック" w:eastAsia="ＭＳ ゴシック" w:hAnsi="ＭＳ ゴシック" w:hint="eastAsia"/>
          <w:sz w:val="48"/>
          <w:szCs w:val="48"/>
          <w:lang w:eastAsia="zh-TW"/>
        </w:rPr>
        <w:t>（　記　載　例　）</w:t>
      </w:r>
    </w:p>
    <w:p w14:paraId="24D822F8" w14:textId="77777777" w:rsidR="00902BD6" w:rsidRPr="007C2308" w:rsidRDefault="00902BD6" w:rsidP="00902BD6">
      <w:pPr>
        <w:jc w:val="center"/>
        <w:rPr>
          <w:rFonts w:ascii="ＭＳ ゴシック" w:eastAsia="ＭＳ ゴシック" w:hAnsi="ＭＳ ゴシック"/>
        </w:rPr>
      </w:pPr>
      <w:r w:rsidRPr="007C2308">
        <w:rPr>
          <w:rFonts w:ascii="ＭＳ ゴシック" w:eastAsia="ＭＳ ゴシック" w:hAnsi="ＭＳ ゴシック" w:hint="eastAsia"/>
        </w:rPr>
        <w:t>クリーニング師試験受験願書</w:t>
      </w:r>
    </w:p>
    <w:p w14:paraId="12C24C67" w14:textId="77777777" w:rsidR="00902BD6" w:rsidRPr="007C2308" w:rsidRDefault="00902BD6" w:rsidP="00902BD6">
      <w:pPr>
        <w:rPr>
          <w:rFonts w:ascii="ＭＳ ゴシック" w:eastAsia="ＭＳ ゴシック" w:hAnsi="ＭＳ ゴシック"/>
        </w:rPr>
      </w:pPr>
    </w:p>
    <w:p w14:paraId="42F9C9C2" w14:textId="77777777" w:rsidR="00902BD6" w:rsidRPr="007C2308" w:rsidRDefault="00902BD6" w:rsidP="00902BD6">
      <w:pPr>
        <w:rPr>
          <w:rFonts w:ascii="ＭＳ ゴシック" w:eastAsia="ＭＳ ゴシック" w:hAnsi="ＭＳ ゴシック"/>
        </w:rPr>
      </w:pPr>
    </w:p>
    <w:p w14:paraId="03BDF61D" w14:textId="77777777" w:rsidR="00902BD6" w:rsidRPr="007C2308" w:rsidRDefault="00D133C6" w:rsidP="00902BD6">
      <w:pPr>
        <w:wordWrap w:val="0"/>
        <w:ind w:right="360"/>
        <w:jc w:val="right"/>
        <w:rPr>
          <w:rFonts w:ascii="ＭＳ ゴシック" w:eastAsia="ＭＳ ゴシック" w:hAnsi="ＭＳ ゴシック"/>
        </w:rPr>
      </w:pPr>
      <w:r w:rsidRPr="007C2308">
        <w:rPr>
          <w:rFonts w:ascii="ＭＳ ゴシック" w:eastAsia="ＭＳ ゴシック" w:hAnsi="ＭＳ ゴシック" w:hint="eastAsia"/>
          <w:b/>
          <w:sz w:val="24"/>
        </w:rPr>
        <w:t>令和　×</w:t>
      </w:r>
      <w:r w:rsidR="00B86E08" w:rsidRPr="007C2308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902BD6" w:rsidRPr="007C230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年　</w:t>
      </w:r>
      <w:r w:rsidRPr="007C2308">
        <w:rPr>
          <w:rFonts w:ascii="ＭＳ ゴシック" w:eastAsia="ＭＳ ゴシック" w:hAnsi="ＭＳ ゴシック" w:hint="eastAsia"/>
          <w:b/>
          <w:sz w:val="24"/>
          <w:szCs w:val="24"/>
        </w:rPr>
        <w:t>××</w:t>
      </w:r>
      <w:r w:rsidR="00902BD6" w:rsidRPr="007C230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月　</w:t>
      </w:r>
      <w:r w:rsidRPr="007C2308">
        <w:rPr>
          <w:rFonts w:ascii="ＭＳ ゴシック" w:eastAsia="ＭＳ ゴシック" w:hAnsi="ＭＳ ゴシック" w:hint="eastAsia"/>
          <w:b/>
          <w:sz w:val="24"/>
          <w:szCs w:val="24"/>
        </w:rPr>
        <w:t>××</w:t>
      </w:r>
      <w:r w:rsidR="00902BD6" w:rsidRPr="007C2308">
        <w:rPr>
          <w:rFonts w:ascii="ＭＳ ゴシック" w:eastAsia="ＭＳ ゴシック" w:hAnsi="ＭＳ ゴシック" w:hint="eastAsia"/>
          <w:b/>
          <w:sz w:val="24"/>
          <w:szCs w:val="24"/>
        </w:rPr>
        <w:t>日</w:t>
      </w:r>
    </w:p>
    <w:p w14:paraId="299779D3" w14:textId="77777777" w:rsidR="00902BD6" w:rsidRPr="007C2308" w:rsidRDefault="00902BD6" w:rsidP="00902BD6">
      <w:pPr>
        <w:rPr>
          <w:rFonts w:ascii="ＭＳ ゴシック" w:eastAsia="ＭＳ ゴシック" w:hAnsi="ＭＳ ゴシック"/>
        </w:rPr>
      </w:pPr>
    </w:p>
    <w:p w14:paraId="33294B7A" w14:textId="77777777" w:rsidR="00902BD6" w:rsidRPr="007C2308" w:rsidRDefault="00902BD6" w:rsidP="00902BD6">
      <w:pPr>
        <w:rPr>
          <w:rFonts w:ascii="ＭＳ ゴシック" w:eastAsia="ＭＳ ゴシック" w:hAnsi="ＭＳ ゴシック"/>
        </w:rPr>
      </w:pPr>
    </w:p>
    <w:p w14:paraId="52414729" w14:textId="77777777" w:rsidR="00902BD6" w:rsidRPr="007C2308" w:rsidRDefault="00902BD6" w:rsidP="00902BD6">
      <w:pPr>
        <w:rPr>
          <w:rFonts w:ascii="ＭＳ ゴシック" w:eastAsia="ＭＳ ゴシック" w:hAnsi="ＭＳ ゴシック"/>
          <w:lang w:eastAsia="zh-TW"/>
        </w:rPr>
      </w:pPr>
      <w:r w:rsidRPr="007C2308">
        <w:rPr>
          <w:rFonts w:ascii="ＭＳ ゴシック" w:eastAsia="ＭＳ ゴシック" w:hAnsi="ＭＳ ゴシック" w:hint="eastAsia"/>
        </w:rPr>
        <w:t xml:space="preserve">　　</w:t>
      </w:r>
      <w:r w:rsidRPr="007C2308">
        <w:rPr>
          <w:rFonts w:ascii="ＭＳ ゴシック" w:eastAsia="ＭＳ ゴシック" w:hAnsi="ＭＳ ゴシック" w:hint="eastAsia"/>
          <w:lang w:eastAsia="zh-TW"/>
        </w:rPr>
        <w:t xml:space="preserve">大分県知事　</w:t>
      </w:r>
      <w:r w:rsidR="00143A67" w:rsidRPr="007C2308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佐　藤</w:t>
      </w:r>
      <w:r w:rsidRPr="007C2308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 xml:space="preserve">　</w:t>
      </w:r>
      <w:r w:rsidR="00143A67" w:rsidRPr="007C2308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樹一郎</w:t>
      </w:r>
      <w:r w:rsidRPr="007C2308">
        <w:rPr>
          <w:rFonts w:ascii="ＭＳ ゴシック" w:eastAsia="ＭＳ ゴシック" w:hAnsi="ＭＳ ゴシック" w:hint="eastAsia"/>
          <w:lang w:eastAsia="zh-TW"/>
        </w:rPr>
        <w:t xml:space="preserve">　殿</w:t>
      </w:r>
    </w:p>
    <w:p w14:paraId="2D53C072" w14:textId="77777777" w:rsidR="00902BD6" w:rsidRPr="007C2308" w:rsidRDefault="00902BD6" w:rsidP="00902BD6">
      <w:pPr>
        <w:rPr>
          <w:rFonts w:ascii="ＭＳ ゴシック" w:eastAsia="ＭＳ ゴシック" w:hAnsi="ＭＳ ゴシック"/>
          <w:lang w:eastAsia="zh-TW"/>
        </w:rPr>
      </w:pPr>
    </w:p>
    <w:p w14:paraId="010A9302" w14:textId="77777777" w:rsidR="00902BD6" w:rsidRPr="007C2308" w:rsidRDefault="00902BD6" w:rsidP="00902BD6">
      <w:pPr>
        <w:rPr>
          <w:rFonts w:ascii="ＭＳ ゴシック" w:eastAsia="ＭＳ ゴシック" w:hAnsi="ＭＳ ゴシック"/>
          <w:lang w:eastAsia="zh-TW"/>
        </w:rPr>
      </w:pPr>
    </w:p>
    <w:p w14:paraId="0DB6730B" w14:textId="77777777" w:rsidR="00902BD6" w:rsidRPr="007C2308" w:rsidRDefault="00902BD6" w:rsidP="00902BD6">
      <w:pPr>
        <w:ind w:right="-1" w:firstLineChars="2200" w:firstLine="4620"/>
        <w:rPr>
          <w:rFonts w:ascii="ＭＳ ゴシック" w:eastAsia="ＭＳ ゴシック" w:hAnsi="ＭＳ ゴシック"/>
        </w:rPr>
      </w:pPr>
      <w:r w:rsidRPr="007C2308">
        <w:rPr>
          <w:rFonts w:ascii="ＭＳ ゴシック" w:eastAsia="ＭＳ ゴシック" w:hAnsi="ＭＳ ゴシック"/>
        </w:rPr>
        <w:t>(</w:t>
      </w:r>
      <w:r w:rsidRPr="007C2308">
        <w:rPr>
          <w:rFonts w:ascii="ＭＳ ゴシック" w:eastAsia="ＭＳ ゴシック" w:hAnsi="ＭＳ ゴシック" w:hint="eastAsia"/>
        </w:rPr>
        <w:t>ふりがな</w:t>
      </w:r>
      <w:r w:rsidRPr="007C2308">
        <w:rPr>
          <w:rFonts w:ascii="ＭＳ ゴシック" w:eastAsia="ＭＳ ゴシック" w:hAnsi="ＭＳ ゴシック"/>
        </w:rPr>
        <w:t>)</w:t>
      </w:r>
      <w:r w:rsidRPr="007C2308">
        <w:rPr>
          <w:rFonts w:ascii="ＭＳ ゴシック" w:eastAsia="ＭＳ ゴシック" w:hAnsi="ＭＳ ゴシック" w:hint="eastAsia"/>
        </w:rPr>
        <w:t xml:space="preserve">　  </w:t>
      </w:r>
      <w:r w:rsidRPr="007C2308">
        <w:rPr>
          <w:rFonts w:ascii="ＭＳ ゴシック" w:eastAsia="ＭＳ ゴシック" w:hAnsi="ＭＳ ゴシック" w:hint="eastAsia"/>
          <w:b/>
          <w:sz w:val="18"/>
          <w:szCs w:val="18"/>
        </w:rPr>
        <w:t>おおいた　いちろう</w:t>
      </w:r>
    </w:p>
    <w:p w14:paraId="2B683322" w14:textId="77777777" w:rsidR="00902BD6" w:rsidRDefault="00902BD6" w:rsidP="00902BD6">
      <w:pPr>
        <w:wordWrap w:val="0"/>
        <w:ind w:right="-1"/>
        <w:jc w:val="right"/>
        <w:rPr>
          <w:rFonts w:ascii="ＭＳ ゴシック" w:eastAsia="ＭＳ ゴシック" w:hAnsi="ＭＳ ゴシック"/>
        </w:rPr>
      </w:pPr>
      <w:r w:rsidRPr="007C2308">
        <w:rPr>
          <w:rFonts w:ascii="ＭＳ ゴシック" w:eastAsia="ＭＳ ゴシック" w:hAnsi="ＭＳ ゴシック" w:hint="eastAsia"/>
          <w:spacing w:val="315"/>
        </w:rPr>
        <w:t>氏</w:t>
      </w:r>
      <w:r w:rsidRPr="007C2308">
        <w:rPr>
          <w:rFonts w:ascii="ＭＳ ゴシック" w:eastAsia="ＭＳ ゴシック" w:hAnsi="ＭＳ ゴシック" w:hint="eastAsia"/>
        </w:rPr>
        <w:t xml:space="preserve">名　　</w:t>
      </w:r>
      <w:r w:rsidRPr="007C2308">
        <w:rPr>
          <w:rFonts w:ascii="ＭＳ ゴシック" w:eastAsia="ＭＳ ゴシック" w:hAnsi="ＭＳ ゴシック" w:hint="eastAsia"/>
          <w:b/>
          <w:sz w:val="24"/>
          <w:szCs w:val="24"/>
        </w:rPr>
        <w:t>大　分　一　郎</w:t>
      </w:r>
      <w:r w:rsidRPr="007C2308">
        <w:rPr>
          <w:rFonts w:ascii="ＭＳ ゴシック" w:eastAsia="ＭＳ ゴシック" w:hAnsi="ＭＳ ゴシック" w:hint="eastAsia"/>
        </w:rPr>
        <w:t xml:space="preserve">　　　</w:t>
      </w:r>
    </w:p>
    <w:p w14:paraId="61561E16" w14:textId="77777777" w:rsidR="007C2308" w:rsidRPr="007C2308" w:rsidRDefault="007C2308" w:rsidP="007C2308">
      <w:pPr>
        <w:ind w:right="-1"/>
        <w:jc w:val="right"/>
        <w:rPr>
          <w:rFonts w:ascii="ＭＳ ゴシック" w:eastAsia="ＭＳ ゴシック" w:hAnsi="ＭＳ ゴシック" w:hint="eastAsia"/>
        </w:rPr>
      </w:pPr>
    </w:p>
    <w:p w14:paraId="260C9BCE" w14:textId="77777777" w:rsidR="00902BD6" w:rsidRPr="007C2308" w:rsidRDefault="00902BD6" w:rsidP="00902BD6">
      <w:pPr>
        <w:rPr>
          <w:rFonts w:ascii="ＭＳ ゴシック" w:eastAsia="ＭＳ ゴシック" w:hAnsi="ＭＳ ゴシック" w:hint="eastAsia"/>
        </w:rPr>
      </w:pPr>
    </w:p>
    <w:p w14:paraId="4CC1E6A2" w14:textId="77777777" w:rsidR="00902BD6" w:rsidRPr="007C2308" w:rsidRDefault="00902BD6" w:rsidP="00902BD6">
      <w:pPr>
        <w:spacing w:after="120"/>
        <w:rPr>
          <w:rFonts w:ascii="ＭＳ ゴシック" w:eastAsia="ＭＳ ゴシック" w:hAnsi="ＭＳ ゴシック"/>
        </w:rPr>
      </w:pPr>
      <w:r w:rsidRPr="007C2308">
        <w:rPr>
          <w:rFonts w:ascii="ＭＳ ゴシック" w:eastAsia="ＭＳ ゴシック" w:hAnsi="ＭＳ ゴシック" w:hint="eastAsia"/>
        </w:rPr>
        <w:t xml:space="preserve">　クリーニング師試験を受けたいので、関係書類及び手数料を添えて申し込みます。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840"/>
        <w:gridCol w:w="3000"/>
      </w:tblGrid>
      <w:tr w:rsidR="00902BD6" w:rsidRPr="007C2308" w14:paraId="74E02C48" w14:textId="77777777" w:rsidTr="007C2308">
        <w:trPr>
          <w:cantSplit/>
          <w:trHeight w:val="700"/>
        </w:trPr>
        <w:tc>
          <w:tcPr>
            <w:tcW w:w="1680" w:type="dxa"/>
            <w:vAlign w:val="center"/>
          </w:tcPr>
          <w:p w14:paraId="45B9A28D" w14:textId="77777777" w:rsidR="00902BD6" w:rsidRPr="007C2308" w:rsidRDefault="00902BD6" w:rsidP="0095422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C2308">
              <w:rPr>
                <w:rFonts w:ascii="ＭＳ ゴシック" w:eastAsia="ＭＳ ゴシック" w:hAnsi="ＭＳ ゴシック" w:hint="eastAsia"/>
              </w:rPr>
              <w:t>本籍地</w:t>
            </w:r>
          </w:p>
        </w:tc>
        <w:tc>
          <w:tcPr>
            <w:tcW w:w="3840" w:type="dxa"/>
            <w:vAlign w:val="center"/>
          </w:tcPr>
          <w:p w14:paraId="7D9DE2EC" w14:textId="77777777" w:rsidR="00902BD6" w:rsidRPr="007C2308" w:rsidRDefault="00902BD6" w:rsidP="00902BD6">
            <w:pPr>
              <w:ind w:firstLineChars="100" w:firstLine="241"/>
              <w:rPr>
                <w:rFonts w:ascii="ＭＳ ゴシック" w:eastAsia="ＭＳ ゴシック" w:hAnsi="ＭＳ ゴシック"/>
              </w:rPr>
            </w:pPr>
            <w:r w:rsidRPr="007C230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大　分</w:t>
            </w:r>
            <w:r w:rsidRPr="007C2308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7C2308">
              <w:rPr>
                <w:rFonts w:ascii="ＭＳ ゴシック" w:eastAsia="ＭＳ ゴシック" w:hAnsi="ＭＳ ゴシック" w:hint="eastAsia"/>
                <w:dstrike/>
                <w:szCs w:val="21"/>
              </w:rPr>
              <w:t>都・道・府・</w:t>
            </w:r>
            <w:r w:rsidRPr="007C2308">
              <w:rPr>
                <w:rFonts w:ascii="ＭＳ ゴシック" w:eastAsia="ＭＳ ゴシック" w:hAnsi="ＭＳ ゴシック" w:hint="eastAsia"/>
              </w:rPr>
              <w:t>県</w:t>
            </w:r>
          </w:p>
        </w:tc>
        <w:tc>
          <w:tcPr>
            <w:tcW w:w="3000" w:type="dxa"/>
            <w:tcBorders>
              <w:top w:val="nil"/>
              <w:right w:val="nil"/>
            </w:tcBorders>
          </w:tcPr>
          <w:p w14:paraId="2D17608F" w14:textId="77777777" w:rsidR="00902BD6" w:rsidRPr="007C2308" w:rsidRDefault="00902BD6" w:rsidP="00954225">
            <w:pPr>
              <w:rPr>
                <w:rFonts w:ascii="ＭＳ ゴシック" w:eastAsia="ＭＳ ゴシック" w:hAnsi="ＭＳ ゴシック"/>
              </w:rPr>
            </w:pPr>
            <w:r w:rsidRPr="007C2308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902BD6" w:rsidRPr="007C2308" w14:paraId="470A5E74" w14:textId="77777777" w:rsidTr="007C2308">
        <w:trPr>
          <w:trHeight w:val="700"/>
        </w:trPr>
        <w:tc>
          <w:tcPr>
            <w:tcW w:w="1680" w:type="dxa"/>
            <w:vAlign w:val="center"/>
          </w:tcPr>
          <w:p w14:paraId="570FBA4B" w14:textId="77777777" w:rsidR="00902BD6" w:rsidRPr="007C2308" w:rsidRDefault="00902BD6" w:rsidP="0095422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C2308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840" w:type="dxa"/>
            <w:gridSpan w:val="2"/>
            <w:vAlign w:val="center"/>
          </w:tcPr>
          <w:p w14:paraId="116ABE11" w14:textId="77777777" w:rsidR="00902BD6" w:rsidRPr="007C2308" w:rsidRDefault="00902BD6" w:rsidP="00E110F0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C230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110F0" w:rsidRPr="007C230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大分市大手町３丁目１番１号　エコプラザ別館 ８４号室</w:t>
            </w:r>
          </w:p>
        </w:tc>
      </w:tr>
      <w:tr w:rsidR="00902BD6" w:rsidRPr="007C2308" w14:paraId="401BC2FA" w14:textId="77777777" w:rsidTr="007C2308">
        <w:trPr>
          <w:trHeight w:val="700"/>
        </w:trPr>
        <w:tc>
          <w:tcPr>
            <w:tcW w:w="1680" w:type="dxa"/>
            <w:vAlign w:val="center"/>
          </w:tcPr>
          <w:p w14:paraId="73D65E88" w14:textId="77777777" w:rsidR="00902BD6" w:rsidRPr="007C2308" w:rsidRDefault="00902BD6" w:rsidP="0095422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C2308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6840" w:type="dxa"/>
            <w:gridSpan w:val="2"/>
            <w:vAlign w:val="center"/>
          </w:tcPr>
          <w:p w14:paraId="01F571CF" w14:textId="77777777" w:rsidR="00902BD6" w:rsidRPr="007C2308" w:rsidRDefault="00902BD6" w:rsidP="00E110F0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C230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110F0" w:rsidRPr="007C230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昭和５０年５月５日</w:t>
            </w:r>
          </w:p>
        </w:tc>
      </w:tr>
      <w:tr w:rsidR="007C2308" w:rsidRPr="007C2308" w14:paraId="4D1F6161" w14:textId="77777777" w:rsidTr="007C2308">
        <w:trPr>
          <w:trHeight w:val="700"/>
        </w:trPr>
        <w:tc>
          <w:tcPr>
            <w:tcW w:w="1680" w:type="dxa"/>
            <w:vAlign w:val="center"/>
          </w:tcPr>
          <w:p w14:paraId="280A0C34" w14:textId="0573A1F3" w:rsidR="007C2308" w:rsidRPr="007C2308" w:rsidRDefault="007C2308" w:rsidP="007C2308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7C2308">
              <w:rPr>
                <w:rFonts w:ascii="ＭＳ ゴシック" w:eastAsia="ＭＳ ゴシック" w:hAnsi="ＭＳ ゴシック" w:hint="eastAsia"/>
                <w:sz w:val="20"/>
                <w:szCs w:val="21"/>
              </w:rPr>
              <w:t>性別</w:t>
            </w:r>
          </w:p>
        </w:tc>
        <w:tc>
          <w:tcPr>
            <w:tcW w:w="6840" w:type="dxa"/>
            <w:gridSpan w:val="2"/>
            <w:vAlign w:val="center"/>
          </w:tcPr>
          <w:p w14:paraId="2482E888" w14:textId="40188CD1" w:rsidR="007C2308" w:rsidRPr="007C2308" w:rsidRDefault="007C2308" w:rsidP="007C230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C2308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  <w:bdr w:val="single" w:sz="4" w:space="0" w:color="auto"/>
              </w:rPr>
              <w:t>男</w:t>
            </w:r>
            <w:r w:rsidRPr="007C2308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・　女</w:t>
            </w:r>
          </w:p>
        </w:tc>
      </w:tr>
      <w:tr w:rsidR="007C2308" w:rsidRPr="007C2308" w14:paraId="472E989E" w14:textId="77777777" w:rsidTr="00FF790F">
        <w:trPr>
          <w:trHeight w:val="700"/>
        </w:trPr>
        <w:tc>
          <w:tcPr>
            <w:tcW w:w="1680" w:type="dxa"/>
            <w:vAlign w:val="center"/>
          </w:tcPr>
          <w:p w14:paraId="4483682E" w14:textId="08DF07D8" w:rsidR="007C2308" w:rsidRPr="007C2308" w:rsidRDefault="007C2308" w:rsidP="007C2308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7C2308">
              <w:rPr>
                <w:rFonts w:ascii="ＭＳ ゴシック" w:eastAsia="ＭＳ ゴシック" w:hAnsi="ＭＳ ゴシック" w:hint="eastAsia"/>
                <w:sz w:val="20"/>
                <w:szCs w:val="21"/>
              </w:rPr>
              <w:t>個人番号</w:t>
            </w:r>
          </w:p>
        </w:tc>
        <w:tc>
          <w:tcPr>
            <w:tcW w:w="6840" w:type="dxa"/>
            <w:gridSpan w:val="2"/>
          </w:tcPr>
          <w:p w14:paraId="63B96D7B" w14:textId="77777777" w:rsidR="007C2308" w:rsidRPr="007C2308" w:rsidRDefault="007C2308" w:rsidP="007C230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7C2308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</w:p>
          <w:p w14:paraId="00408B59" w14:textId="6A62ACA9" w:rsidR="007C2308" w:rsidRPr="007C2308" w:rsidRDefault="007C2308" w:rsidP="007C2308">
            <w:pPr>
              <w:ind w:firstLineChars="50" w:firstLine="120"/>
              <w:rPr>
                <w:rFonts w:ascii="ＭＳ ゴシック" w:eastAsia="ＭＳ ゴシック" w:hAnsi="ＭＳ ゴシック" w:hint="eastAsia"/>
                <w:b/>
                <w:bCs/>
              </w:rPr>
            </w:pPr>
            <w:r w:rsidRPr="007C2308">
              <w:rPr>
                <w:rFonts w:ascii="ＭＳ ゴシック" w:eastAsia="ＭＳ ゴシック" w:hAnsi="ＭＳ ゴシック" w:hint="eastAsia"/>
                <w:b/>
                <w:bCs/>
                <w:sz w:val="24"/>
                <w:szCs w:val="22"/>
              </w:rPr>
              <w:t>１２３４５６７８９×××</w:t>
            </w:r>
          </w:p>
        </w:tc>
      </w:tr>
    </w:tbl>
    <w:p w14:paraId="0413D42E" w14:textId="77777777" w:rsidR="00902BD6" w:rsidRPr="007C2308" w:rsidRDefault="00902BD6" w:rsidP="00902BD6">
      <w:pPr>
        <w:spacing w:before="120"/>
        <w:rPr>
          <w:rFonts w:ascii="ＭＳ ゴシック" w:eastAsia="ＭＳ ゴシック" w:hAnsi="ＭＳ ゴシック"/>
          <w:lang w:eastAsia="zh-TW"/>
        </w:rPr>
      </w:pPr>
      <w:r w:rsidRPr="007C2308">
        <w:rPr>
          <w:rFonts w:ascii="ＭＳ ゴシック" w:eastAsia="ＭＳ ゴシック" w:hAnsi="ＭＳ ゴシック" w:hint="eastAsia"/>
          <w:lang w:eastAsia="zh-TW"/>
        </w:rPr>
        <w:t>※添付書類</w:t>
      </w:r>
    </w:p>
    <w:p w14:paraId="07BFADA6" w14:textId="77777777" w:rsidR="00902BD6" w:rsidRPr="007C2308" w:rsidRDefault="00902BD6" w:rsidP="00902BD6">
      <w:pPr>
        <w:ind w:left="315" w:hanging="315"/>
        <w:rPr>
          <w:rFonts w:ascii="ＭＳ ゴシック" w:eastAsia="ＭＳ ゴシック" w:hAnsi="ＭＳ ゴシック"/>
          <w:lang w:eastAsia="zh-TW"/>
        </w:rPr>
      </w:pPr>
      <w:r w:rsidRPr="007C2308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7C2308">
        <w:rPr>
          <w:rFonts w:ascii="ＭＳ ゴシック" w:eastAsia="ＭＳ ゴシック" w:hAnsi="ＭＳ ゴシック"/>
          <w:lang w:eastAsia="zh-TW"/>
        </w:rPr>
        <w:t>1</w:t>
      </w:r>
      <w:r w:rsidRPr="007C2308">
        <w:rPr>
          <w:rFonts w:ascii="ＭＳ ゴシック" w:eastAsia="ＭＳ ゴシック" w:hAnsi="ＭＳ ゴシック" w:hint="eastAsia"/>
          <w:lang w:eastAsia="zh-TW"/>
        </w:rPr>
        <w:t xml:space="preserve">　履歴書</w:t>
      </w:r>
    </w:p>
    <w:p w14:paraId="5F7570FA" w14:textId="77777777" w:rsidR="00902BD6" w:rsidRPr="007C2308" w:rsidRDefault="00902BD6" w:rsidP="00916FB2">
      <w:pPr>
        <w:ind w:left="315" w:hanging="315"/>
        <w:rPr>
          <w:rFonts w:ascii="ＭＳ ゴシック" w:eastAsia="ＭＳ ゴシック" w:hAnsi="ＭＳ ゴシック"/>
        </w:rPr>
      </w:pPr>
      <w:r w:rsidRPr="007C2308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7C2308">
        <w:rPr>
          <w:rFonts w:ascii="ＭＳ ゴシック" w:eastAsia="ＭＳ ゴシック" w:hAnsi="ＭＳ ゴシック"/>
        </w:rPr>
        <w:t>2</w:t>
      </w:r>
      <w:r w:rsidRPr="007C2308">
        <w:rPr>
          <w:rFonts w:ascii="ＭＳ ゴシック" w:eastAsia="ＭＳ ゴシック" w:hAnsi="ＭＳ ゴシック" w:hint="eastAsia"/>
        </w:rPr>
        <w:t xml:space="preserve">　写真</w:t>
      </w:r>
      <w:r w:rsidRPr="007C2308">
        <w:rPr>
          <w:rFonts w:ascii="ＭＳ ゴシック" w:eastAsia="ＭＳ ゴシック" w:hAnsi="ＭＳ ゴシック"/>
        </w:rPr>
        <w:t>(</w:t>
      </w:r>
      <w:r w:rsidRPr="007C2308">
        <w:rPr>
          <w:rFonts w:ascii="ＭＳ ゴシック" w:eastAsia="ＭＳ ゴシック" w:hAnsi="ＭＳ ゴシック" w:hint="eastAsia"/>
        </w:rPr>
        <w:t>出願前</w:t>
      </w:r>
      <w:r w:rsidRPr="007C2308">
        <w:rPr>
          <w:rFonts w:ascii="ＭＳ ゴシック" w:eastAsia="ＭＳ ゴシック" w:hAnsi="ＭＳ ゴシック"/>
        </w:rPr>
        <w:t>6</w:t>
      </w:r>
      <w:r w:rsidRPr="007C2308">
        <w:rPr>
          <w:rFonts w:ascii="ＭＳ ゴシック" w:eastAsia="ＭＳ ゴシック" w:hAnsi="ＭＳ ゴシック" w:hint="eastAsia"/>
        </w:rPr>
        <w:t>箇月以内に撮影した正面、脱帽、上半身のもので裏面に氏名及び撮影年月日を記載したもの</w:t>
      </w:r>
      <w:r w:rsidRPr="007C2308">
        <w:rPr>
          <w:rFonts w:ascii="ＭＳ ゴシック" w:eastAsia="ＭＳ ゴシック" w:hAnsi="ＭＳ ゴシック"/>
        </w:rPr>
        <w:t>)</w:t>
      </w:r>
    </w:p>
    <w:p w14:paraId="31FE26DD" w14:textId="198D95B8" w:rsidR="00902BD6" w:rsidRDefault="00902BD6" w:rsidP="007C2308">
      <w:pPr>
        <w:ind w:left="315" w:hanging="315"/>
        <w:rPr>
          <w:rFonts w:ascii="ＭＳ ゴシック" w:eastAsia="ＭＳ ゴシック" w:hAnsi="ＭＳ ゴシック"/>
        </w:rPr>
      </w:pPr>
      <w:r w:rsidRPr="007C2308">
        <w:rPr>
          <w:rFonts w:ascii="ＭＳ ゴシック" w:eastAsia="ＭＳ ゴシック" w:hAnsi="ＭＳ ゴシック" w:hint="eastAsia"/>
        </w:rPr>
        <w:t xml:space="preserve">　</w:t>
      </w:r>
      <w:r w:rsidRPr="007C2308">
        <w:rPr>
          <w:rFonts w:ascii="ＭＳ ゴシック" w:eastAsia="ＭＳ ゴシック" w:hAnsi="ＭＳ ゴシック"/>
        </w:rPr>
        <w:t>3</w:t>
      </w:r>
      <w:r w:rsidRPr="007C2308">
        <w:rPr>
          <w:rFonts w:ascii="ＭＳ ゴシック" w:eastAsia="ＭＳ ゴシック" w:hAnsi="ＭＳ ゴシック" w:hint="eastAsia"/>
        </w:rPr>
        <w:t xml:space="preserve">　クリーニング師試験の受験資格を有する者</w:t>
      </w:r>
      <w:r w:rsidRPr="007C2308">
        <w:rPr>
          <w:rFonts w:ascii="ＭＳ ゴシック" w:eastAsia="ＭＳ ゴシック" w:hAnsi="ＭＳ ゴシック"/>
        </w:rPr>
        <w:t>(</w:t>
      </w:r>
      <w:r w:rsidRPr="007C2308">
        <w:rPr>
          <w:rFonts w:ascii="ＭＳ ゴシック" w:eastAsia="ＭＳ ゴシック" w:hAnsi="ＭＳ ゴシック" w:hint="eastAsia"/>
        </w:rPr>
        <w:t>学校教育法</w:t>
      </w:r>
      <w:r w:rsidRPr="007C2308">
        <w:rPr>
          <w:rFonts w:ascii="ＭＳ ゴシック" w:eastAsia="ＭＳ ゴシック" w:hAnsi="ＭＳ ゴシック"/>
        </w:rPr>
        <w:t>(</w:t>
      </w:r>
      <w:r w:rsidRPr="007C2308">
        <w:rPr>
          <w:rFonts w:ascii="ＭＳ ゴシック" w:eastAsia="ＭＳ ゴシック" w:hAnsi="ＭＳ ゴシック" w:hint="eastAsia"/>
        </w:rPr>
        <w:t>昭和</w:t>
      </w:r>
      <w:r w:rsidRPr="007C2308">
        <w:rPr>
          <w:rFonts w:ascii="ＭＳ ゴシック" w:eastAsia="ＭＳ ゴシック" w:hAnsi="ＭＳ ゴシック"/>
        </w:rPr>
        <w:t>22</w:t>
      </w:r>
      <w:r w:rsidRPr="007C2308">
        <w:rPr>
          <w:rFonts w:ascii="ＭＳ ゴシック" w:eastAsia="ＭＳ ゴシック" w:hAnsi="ＭＳ ゴシック" w:hint="eastAsia"/>
        </w:rPr>
        <w:t>年法律第</w:t>
      </w:r>
      <w:r w:rsidRPr="007C2308">
        <w:rPr>
          <w:rFonts w:ascii="ＭＳ ゴシック" w:eastAsia="ＭＳ ゴシック" w:hAnsi="ＭＳ ゴシック"/>
        </w:rPr>
        <w:t>26</w:t>
      </w:r>
      <w:r w:rsidRPr="007C2308">
        <w:rPr>
          <w:rFonts w:ascii="ＭＳ ゴシック" w:eastAsia="ＭＳ ゴシック" w:hAnsi="ＭＳ ゴシック" w:hint="eastAsia"/>
        </w:rPr>
        <w:t>号</w:t>
      </w:r>
      <w:r w:rsidRPr="007C2308">
        <w:rPr>
          <w:rFonts w:ascii="ＭＳ ゴシック" w:eastAsia="ＭＳ ゴシック" w:hAnsi="ＭＳ ゴシック"/>
        </w:rPr>
        <w:t>)</w:t>
      </w:r>
      <w:r w:rsidRPr="007C2308">
        <w:rPr>
          <w:rFonts w:ascii="ＭＳ ゴシック" w:eastAsia="ＭＳ ゴシック" w:hAnsi="ＭＳ ゴシック" w:hint="eastAsia"/>
        </w:rPr>
        <w:t>第</w:t>
      </w:r>
      <w:r w:rsidRPr="007C2308">
        <w:rPr>
          <w:rFonts w:ascii="ＭＳ ゴシック" w:eastAsia="ＭＳ ゴシック" w:hAnsi="ＭＳ ゴシック"/>
        </w:rPr>
        <w:t>57</w:t>
      </w:r>
      <w:r w:rsidRPr="007C2308">
        <w:rPr>
          <w:rFonts w:ascii="ＭＳ ゴシック" w:eastAsia="ＭＳ ゴシック" w:hAnsi="ＭＳ ゴシック" w:hint="eastAsia"/>
        </w:rPr>
        <w:t>条に規定する者</w:t>
      </w:r>
      <w:r w:rsidRPr="007C2308">
        <w:rPr>
          <w:rFonts w:ascii="ＭＳ ゴシック" w:eastAsia="ＭＳ ゴシック" w:hAnsi="ＭＳ ゴシック"/>
        </w:rPr>
        <w:t>)</w:t>
      </w:r>
      <w:r w:rsidRPr="007C2308">
        <w:rPr>
          <w:rFonts w:ascii="ＭＳ ゴシック" w:eastAsia="ＭＳ ゴシック" w:hAnsi="ＭＳ ゴシック" w:hint="eastAsia"/>
        </w:rPr>
        <w:t>であることを証する書類</w:t>
      </w:r>
      <w:r w:rsidRPr="007C2308">
        <w:rPr>
          <w:rFonts w:ascii="ＭＳ ゴシック" w:eastAsia="ＭＳ ゴシック" w:hAnsi="ＭＳ ゴシック"/>
        </w:rPr>
        <w:t>(</w:t>
      </w:r>
      <w:r w:rsidRPr="007C2308">
        <w:rPr>
          <w:rFonts w:ascii="ＭＳ ゴシック" w:eastAsia="ＭＳ ゴシック" w:hAnsi="ＭＳ ゴシック" w:hint="eastAsia"/>
        </w:rPr>
        <w:t>卒業証明書又は卒業証書の写し</w:t>
      </w:r>
      <w:r w:rsidRPr="007C2308">
        <w:rPr>
          <w:rFonts w:ascii="ＭＳ ゴシック" w:eastAsia="ＭＳ ゴシック" w:hAnsi="ＭＳ ゴシック"/>
        </w:rPr>
        <w:t>)</w:t>
      </w:r>
    </w:p>
    <w:p w14:paraId="003E7D3F" w14:textId="77777777" w:rsidR="007C2308" w:rsidRDefault="007C2308" w:rsidP="007C2308">
      <w:pPr>
        <w:ind w:left="315" w:hanging="315"/>
        <w:rPr>
          <w:rFonts w:ascii="ＭＳ ゴシック" w:eastAsia="ＭＳ ゴシック" w:hAnsi="ＭＳ ゴシック"/>
        </w:rPr>
      </w:pPr>
    </w:p>
    <w:p w14:paraId="79C24F2E" w14:textId="77777777" w:rsidR="007C2308" w:rsidRPr="007C2308" w:rsidRDefault="007C2308" w:rsidP="007C2308">
      <w:pPr>
        <w:ind w:left="315" w:hanging="315"/>
        <w:rPr>
          <w:rFonts w:ascii="ＭＳ ゴシック" w:eastAsia="ＭＳ ゴシック" w:hAnsi="ＭＳ ゴシック" w:hint="eastAsia"/>
        </w:rPr>
      </w:pPr>
    </w:p>
    <w:p w14:paraId="2C508D5D" w14:textId="77777777" w:rsidR="00902BD6" w:rsidRPr="007C2308" w:rsidRDefault="00902BD6" w:rsidP="00902BD6">
      <w:pPr>
        <w:ind w:left="420" w:hanging="420"/>
        <w:rPr>
          <w:rFonts w:ascii="ＭＳ ゴシック" w:eastAsia="ＭＳ ゴシック" w:hAnsi="ＭＳ ゴシック"/>
        </w:rPr>
      </w:pPr>
      <w:r w:rsidRPr="007C2308">
        <w:rPr>
          <w:rFonts w:ascii="ＭＳ ゴシック" w:eastAsia="ＭＳ ゴシック" w:hAnsi="ＭＳ ゴシック" w:hint="eastAsia"/>
        </w:rPr>
        <w:t>備考　この申請書の様式は、九州各県</w:t>
      </w:r>
      <w:r w:rsidRPr="007C2308">
        <w:rPr>
          <w:rFonts w:ascii="ＭＳ ゴシック" w:eastAsia="ＭＳ ゴシック" w:hAnsi="ＭＳ ゴシック"/>
        </w:rPr>
        <w:t>(</w:t>
      </w:r>
      <w:r w:rsidRPr="007C2308">
        <w:rPr>
          <w:rFonts w:ascii="ＭＳ ゴシック" w:eastAsia="ＭＳ ゴシック" w:hAnsi="ＭＳ ゴシック" w:hint="eastAsia"/>
        </w:rPr>
        <w:t>沖縄県を除く。以下同じ。</w:t>
      </w:r>
      <w:r w:rsidRPr="007C2308">
        <w:rPr>
          <w:rFonts w:ascii="ＭＳ ゴシック" w:eastAsia="ＭＳ ゴシック" w:hAnsi="ＭＳ ゴシック"/>
        </w:rPr>
        <w:t>)</w:t>
      </w:r>
      <w:r w:rsidRPr="007C2308">
        <w:rPr>
          <w:rFonts w:ascii="ＭＳ ゴシック" w:eastAsia="ＭＳ ゴシック" w:hAnsi="ＭＳ ゴシック" w:hint="eastAsia"/>
        </w:rPr>
        <w:t>の共通様式ですので、申請書のあて先を書き換えていただけば、九州各県の申請書様式として利用できます。</w:t>
      </w:r>
    </w:p>
    <w:p w14:paraId="294BE7F4" w14:textId="77777777" w:rsidR="000E550B" w:rsidRPr="007C2308" w:rsidRDefault="00A071A3" w:rsidP="000E550B">
      <w:pPr>
        <w:overflowPunct w:val="0"/>
        <w:autoSpaceDE w:val="0"/>
        <w:autoSpaceDN w:val="0"/>
        <w:spacing w:line="480" w:lineRule="exact"/>
        <w:ind w:left="527" w:hanging="527"/>
        <w:jc w:val="center"/>
        <w:textAlignment w:val="center"/>
        <w:rPr>
          <w:rFonts w:ascii="ＭＳ ゴシック" w:eastAsia="ＭＳ ゴシック" w:hAnsi="ＭＳ ゴシック"/>
          <w:b/>
          <w:sz w:val="40"/>
          <w:szCs w:val="40"/>
          <w:lang w:eastAsia="zh-TW"/>
        </w:rPr>
      </w:pPr>
      <w:r w:rsidRPr="007C2308">
        <w:rPr>
          <w:rFonts w:ascii="ＭＳ ゴシック" w:eastAsia="ＭＳ ゴシック" w:hAnsi="ＭＳ ゴシック" w:hint="eastAsia"/>
          <w:b/>
          <w:sz w:val="40"/>
          <w:szCs w:val="40"/>
          <w:lang w:eastAsia="zh-TW"/>
        </w:rPr>
        <w:lastRenderedPageBreak/>
        <w:t>履　　　歴　　　書</w:t>
      </w:r>
    </w:p>
    <w:p w14:paraId="600E33D6" w14:textId="77777777" w:rsidR="00767C16" w:rsidRPr="007C2308" w:rsidRDefault="00767C16" w:rsidP="000E550B">
      <w:pPr>
        <w:overflowPunct w:val="0"/>
        <w:autoSpaceDE w:val="0"/>
        <w:autoSpaceDN w:val="0"/>
        <w:spacing w:line="480" w:lineRule="exact"/>
        <w:ind w:left="527" w:hanging="527"/>
        <w:jc w:val="center"/>
        <w:textAlignment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1BE77B6D" w14:textId="77777777" w:rsidR="00767C16" w:rsidRPr="007C2308" w:rsidRDefault="00FA1430" w:rsidP="000E550B">
      <w:pPr>
        <w:overflowPunct w:val="0"/>
        <w:autoSpaceDE w:val="0"/>
        <w:autoSpaceDN w:val="0"/>
        <w:spacing w:line="480" w:lineRule="exact"/>
        <w:ind w:left="527" w:hanging="527"/>
        <w:jc w:val="center"/>
        <w:textAlignment w:val="center"/>
        <w:rPr>
          <w:rFonts w:ascii="ＭＳ ゴシック" w:eastAsia="ＭＳ ゴシック" w:hAnsi="ＭＳ ゴシック"/>
          <w:b/>
          <w:sz w:val="40"/>
          <w:szCs w:val="40"/>
          <w:u w:val="single"/>
          <w:lang w:eastAsia="zh-TW"/>
        </w:rPr>
      </w:pPr>
      <w:r w:rsidRPr="007C2308">
        <w:rPr>
          <w:rFonts w:ascii="ＭＳ ゴシック" w:eastAsia="ＭＳ ゴシック" w:hAnsi="ＭＳ ゴシック" w:hint="eastAsia"/>
          <w:sz w:val="24"/>
          <w:szCs w:val="24"/>
          <w:u w:val="single" w:color="FFFFFF"/>
          <w:lang w:eastAsia="zh-TW"/>
        </w:rPr>
        <w:t xml:space="preserve">　　　　</w:t>
      </w:r>
      <w:r w:rsidR="00AB7467" w:rsidRPr="007C2308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氏名　</w:t>
      </w:r>
      <w:r w:rsidRPr="007C2308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</w:t>
      </w:r>
      <w:r w:rsidRPr="007C2308">
        <w:rPr>
          <w:rFonts w:ascii="ＭＳ ゴシック" w:eastAsia="ＭＳ ゴシック" w:hAnsi="ＭＳ ゴシック" w:hint="eastAsia"/>
          <w:b/>
          <w:sz w:val="24"/>
          <w:szCs w:val="24"/>
          <w:u w:val="single"/>
          <w:lang w:eastAsia="zh-TW"/>
        </w:rPr>
        <w:t xml:space="preserve">大　分　</w:t>
      </w:r>
      <w:r w:rsidR="00954225" w:rsidRPr="007C2308">
        <w:rPr>
          <w:rFonts w:ascii="ＭＳ ゴシック" w:eastAsia="ＭＳ ゴシック" w:hAnsi="ＭＳ ゴシック" w:hint="eastAsia"/>
          <w:b/>
          <w:sz w:val="24"/>
          <w:szCs w:val="24"/>
          <w:u w:val="single"/>
          <w:lang w:eastAsia="zh-TW"/>
        </w:rPr>
        <w:t>一</w:t>
      </w:r>
      <w:r w:rsidRPr="007C2308">
        <w:rPr>
          <w:rFonts w:ascii="ＭＳ ゴシック" w:eastAsia="ＭＳ ゴシック" w:hAnsi="ＭＳ ゴシック" w:hint="eastAsia"/>
          <w:b/>
          <w:sz w:val="24"/>
          <w:szCs w:val="24"/>
          <w:u w:val="single"/>
          <w:lang w:eastAsia="zh-TW"/>
        </w:rPr>
        <w:t xml:space="preserve">　郎</w:t>
      </w:r>
      <w:r w:rsidR="00AB7467" w:rsidRPr="007C2308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　　　　　　　　</w:t>
      </w:r>
    </w:p>
    <w:p w14:paraId="1A76C08B" w14:textId="77777777" w:rsidR="00A071A3" w:rsidRPr="007C2308" w:rsidRDefault="00A071A3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"/>
        <w:gridCol w:w="704"/>
        <w:gridCol w:w="964"/>
        <w:gridCol w:w="5763"/>
      </w:tblGrid>
      <w:tr w:rsidR="00A071A3" w:rsidRPr="007C2308" w14:paraId="717FDB05" w14:textId="77777777">
        <w:trPr>
          <w:trHeight w:val="615"/>
        </w:trPr>
        <w:tc>
          <w:tcPr>
            <w:tcW w:w="735" w:type="dxa"/>
            <w:vAlign w:val="center"/>
          </w:tcPr>
          <w:p w14:paraId="58C553F6" w14:textId="77777777" w:rsidR="00A071A3" w:rsidRPr="007C2308" w:rsidRDefault="00A071A3" w:rsidP="00A071A3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C230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</w:p>
        </w:tc>
        <w:tc>
          <w:tcPr>
            <w:tcW w:w="735" w:type="dxa"/>
            <w:vAlign w:val="center"/>
          </w:tcPr>
          <w:p w14:paraId="2532D870" w14:textId="77777777" w:rsidR="00A071A3" w:rsidRPr="007C2308" w:rsidRDefault="00A071A3" w:rsidP="00A071A3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C230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735" w:type="dxa"/>
            <w:vAlign w:val="center"/>
          </w:tcPr>
          <w:p w14:paraId="2AA612E3" w14:textId="77777777" w:rsidR="00A071A3" w:rsidRPr="007C2308" w:rsidRDefault="00A071A3" w:rsidP="00A071A3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C230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6195" w:type="dxa"/>
            <w:vAlign w:val="center"/>
          </w:tcPr>
          <w:p w14:paraId="402F4BE8" w14:textId="77777777" w:rsidR="00A071A3" w:rsidRPr="007C2308" w:rsidRDefault="00A071A3" w:rsidP="00A071A3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700" w:firstLine="1680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C230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　歴　職　歴　等</w:t>
            </w:r>
          </w:p>
        </w:tc>
      </w:tr>
      <w:tr w:rsidR="00A071A3" w:rsidRPr="007C2308" w14:paraId="1C99BDBB" w14:textId="77777777">
        <w:trPr>
          <w:trHeight w:val="660"/>
        </w:trPr>
        <w:tc>
          <w:tcPr>
            <w:tcW w:w="735" w:type="dxa"/>
            <w:vAlign w:val="center"/>
          </w:tcPr>
          <w:p w14:paraId="5102438E" w14:textId="77777777" w:rsidR="00A071A3" w:rsidRPr="007C2308" w:rsidRDefault="00FA1430" w:rsidP="00C577AE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jc w:val="center"/>
              <w:textAlignment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C230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Ｈ３</w:t>
            </w:r>
          </w:p>
        </w:tc>
        <w:tc>
          <w:tcPr>
            <w:tcW w:w="735" w:type="dxa"/>
            <w:vAlign w:val="center"/>
          </w:tcPr>
          <w:p w14:paraId="5EE6786C" w14:textId="77777777" w:rsidR="00A071A3" w:rsidRPr="007C2308" w:rsidRDefault="00FA1430" w:rsidP="00C577AE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jc w:val="center"/>
              <w:textAlignment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C230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３</w:t>
            </w:r>
          </w:p>
        </w:tc>
        <w:tc>
          <w:tcPr>
            <w:tcW w:w="735" w:type="dxa"/>
            <w:vAlign w:val="center"/>
          </w:tcPr>
          <w:p w14:paraId="4AA6BF45" w14:textId="77777777" w:rsidR="00A071A3" w:rsidRPr="007C2308" w:rsidRDefault="00C577AE" w:rsidP="00C577AE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jc w:val="center"/>
              <w:textAlignment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C230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３１</w:t>
            </w:r>
          </w:p>
        </w:tc>
        <w:tc>
          <w:tcPr>
            <w:tcW w:w="6195" w:type="dxa"/>
            <w:vAlign w:val="center"/>
          </w:tcPr>
          <w:p w14:paraId="7A049374" w14:textId="77777777" w:rsidR="00A071A3" w:rsidRPr="007C2308" w:rsidRDefault="00FA1430" w:rsidP="00C577AE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b/>
                <w:sz w:val="24"/>
                <w:szCs w:val="24"/>
                <w:lang w:eastAsia="zh-TW"/>
              </w:rPr>
            </w:pPr>
            <w:r w:rsidRPr="007C2308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zh-TW"/>
              </w:rPr>
              <w:t>大分市立大分中学校卒業</w:t>
            </w:r>
          </w:p>
        </w:tc>
      </w:tr>
      <w:tr w:rsidR="00A071A3" w:rsidRPr="007C2308" w14:paraId="237D875D" w14:textId="77777777">
        <w:trPr>
          <w:trHeight w:val="660"/>
        </w:trPr>
        <w:tc>
          <w:tcPr>
            <w:tcW w:w="735" w:type="dxa"/>
            <w:vAlign w:val="center"/>
          </w:tcPr>
          <w:p w14:paraId="51107AAF" w14:textId="77777777" w:rsidR="00A071A3" w:rsidRPr="007C2308" w:rsidRDefault="00FA1430" w:rsidP="00C577AE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jc w:val="center"/>
              <w:textAlignment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C230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Ｈ３</w:t>
            </w:r>
          </w:p>
        </w:tc>
        <w:tc>
          <w:tcPr>
            <w:tcW w:w="735" w:type="dxa"/>
            <w:vAlign w:val="center"/>
          </w:tcPr>
          <w:p w14:paraId="003F7DEB" w14:textId="77777777" w:rsidR="00A071A3" w:rsidRPr="007C2308" w:rsidRDefault="00FA1430" w:rsidP="00C577AE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jc w:val="center"/>
              <w:textAlignment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C230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４</w:t>
            </w:r>
          </w:p>
        </w:tc>
        <w:tc>
          <w:tcPr>
            <w:tcW w:w="735" w:type="dxa"/>
            <w:vAlign w:val="center"/>
          </w:tcPr>
          <w:p w14:paraId="1ECE5AE4" w14:textId="77777777" w:rsidR="00A071A3" w:rsidRPr="007C2308" w:rsidRDefault="00C577AE" w:rsidP="00C577AE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jc w:val="center"/>
              <w:textAlignment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C230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</w:t>
            </w:r>
          </w:p>
        </w:tc>
        <w:tc>
          <w:tcPr>
            <w:tcW w:w="6195" w:type="dxa"/>
            <w:vAlign w:val="center"/>
          </w:tcPr>
          <w:p w14:paraId="6D81B159" w14:textId="77777777" w:rsidR="00A071A3" w:rsidRPr="007C2308" w:rsidRDefault="00FA1430" w:rsidP="00C577AE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C230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大分県立大分高等学校入学</w:t>
            </w:r>
          </w:p>
        </w:tc>
      </w:tr>
      <w:tr w:rsidR="00A071A3" w:rsidRPr="007C2308" w14:paraId="1D518963" w14:textId="77777777">
        <w:trPr>
          <w:trHeight w:val="660"/>
        </w:trPr>
        <w:tc>
          <w:tcPr>
            <w:tcW w:w="735" w:type="dxa"/>
            <w:vAlign w:val="center"/>
          </w:tcPr>
          <w:p w14:paraId="21BEC125" w14:textId="77777777" w:rsidR="00A071A3" w:rsidRPr="007C2308" w:rsidRDefault="00FA1430" w:rsidP="00C577AE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jc w:val="center"/>
              <w:textAlignment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C230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Ｈ７</w:t>
            </w:r>
          </w:p>
        </w:tc>
        <w:tc>
          <w:tcPr>
            <w:tcW w:w="735" w:type="dxa"/>
            <w:vAlign w:val="center"/>
          </w:tcPr>
          <w:p w14:paraId="2E04716C" w14:textId="77777777" w:rsidR="00A071A3" w:rsidRPr="007C2308" w:rsidRDefault="00FA1430" w:rsidP="00C577AE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jc w:val="center"/>
              <w:textAlignment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C230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３</w:t>
            </w:r>
          </w:p>
        </w:tc>
        <w:tc>
          <w:tcPr>
            <w:tcW w:w="735" w:type="dxa"/>
            <w:vAlign w:val="center"/>
          </w:tcPr>
          <w:p w14:paraId="7B8012EC" w14:textId="77777777" w:rsidR="00A071A3" w:rsidRPr="007C2308" w:rsidRDefault="00C577AE" w:rsidP="00C577AE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jc w:val="center"/>
              <w:textAlignment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C230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３</w:t>
            </w:r>
            <w:r w:rsidR="00FA1430" w:rsidRPr="007C230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</w:t>
            </w:r>
          </w:p>
        </w:tc>
        <w:tc>
          <w:tcPr>
            <w:tcW w:w="6195" w:type="dxa"/>
            <w:vAlign w:val="center"/>
          </w:tcPr>
          <w:p w14:paraId="7B62EE01" w14:textId="77777777" w:rsidR="00A071A3" w:rsidRPr="007C2308" w:rsidRDefault="00FA1430" w:rsidP="00C577AE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b/>
                <w:sz w:val="24"/>
                <w:szCs w:val="24"/>
                <w:lang w:eastAsia="zh-TW"/>
              </w:rPr>
            </w:pPr>
            <w:r w:rsidRPr="007C2308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zh-TW"/>
              </w:rPr>
              <w:t>大分県立大分高等学校卒業</w:t>
            </w:r>
          </w:p>
        </w:tc>
      </w:tr>
      <w:tr w:rsidR="00A071A3" w:rsidRPr="007C2308" w14:paraId="4CD3326F" w14:textId="77777777">
        <w:trPr>
          <w:trHeight w:val="660"/>
        </w:trPr>
        <w:tc>
          <w:tcPr>
            <w:tcW w:w="735" w:type="dxa"/>
            <w:vAlign w:val="center"/>
          </w:tcPr>
          <w:p w14:paraId="5C105987" w14:textId="77777777" w:rsidR="00A071A3" w:rsidRPr="007C2308" w:rsidRDefault="00C577AE" w:rsidP="00C577AE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jc w:val="center"/>
              <w:textAlignment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C230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Ｈ７</w:t>
            </w:r>
          </w:p>
        </w:tc>
        <w:tc>
          <w:tcPr>
            <w:tcW w:w="735" w:type="dxa"/>
            <w:vAlign w:val="center"/>
          </w:tcPr>
          <w:p w14:paraId="7A478394" w14:textId="77777777" w:rsidR="00A071A3" w:rsidRPr="007C2308" w:rsidRDefault="00C577AE" w:rsidP="00C577AE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jc w:val="center"/>
              <w:textAlignment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C230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４</w:t>
            </w:r>
          </w:p>
        </w:tc>
        <w:tc>
          <w:tcPr>
            <w:tcW w:w="735" w:type="dxa"/>
            <w:vAlign w:val="center"/>
          </w:tcPr>
          <w:p w14:paraId="248FC86B" w14:textId="77777777" w:rsidR="00A071A3" w:rsidRPr="007C2308" w:rsidRDefault="00C577AE" w:rsidP="00C577AE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jc w:val="center"/>
              <w:textAlignment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C230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</w:t>
            </w:r>
          </w:p>
        </w:tc>
        <w:tc>
          <w:tcPr>
            <w:tcW w:w="6195" w:type="dxa"/>
            <w:vAlign w:val="center"/>
          </w:tcPr>
          <w:p w14:paraId="3B0869E4" w14:textId="77777777" w:rsidR="00A071A3" w:rsidRPr="007C2308" w:rsidRDefault="00C577AE" w:rsidP="00C577AE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C230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大分県立大分大学入学</w:t>
            </w:r>
          </w:p>
        </w:tc>
      </w:tr>
      <w:tr w:rsidR="00A071A3" w:rsidRPr="007C2308" w14:paraId="6369B05D" w14:textId="77777777">
        <w:trPr>
          <w:trHeight w:val="660"/>
        </w:trPr>
        <w:tc>
          <w:tcPr>
            <w:tcW w:w="735" w:type="dxa"/>
            <w:vAlign w:val="center"/>
          </w:tcPr>
          <w:p w14:paraId="5D42A7A9" w14:textId="77777777" w:rsidR="00A071A3" w:rsidRPr="007C2308" w:rsidRDefault="00C577AE" w:rsidP="00C577AE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jc w:val="center"/>
              <w:textAlignment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C230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Ｈ12</w:t>
            </w:r>
          </w:p>
        </w:tc>
        <w:tc>
          <w:tcPr>
            <w:tcW w:w="735" w:type="dxa"/>
            <w:vAlign w:val="center"/>
          </w:tcPr>
          <w:p w14:paraId="6126E857" w14:textId="77777777" w:rsidR="00A071A3" w:rsidRPr="007C2308" w:rsidRDefault="00C577AE" w:rsidP="00C577AE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jc w:val="center"/>
              <w:textAlignment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C230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３</w:t>
            </w:r>
          </w:p>
        </w:tc>
        <w:tc>
          <w:tcPr>
            <w:tcW w:w="735" w:type="dxa"/>
            <w:vAlign w:val="center"/>
          </w:tcPr>
          <w:p w14:paraId="2CAC4BAA" w14:textId="77777777" w:rsidR="00A071A3" w:rsidRPr="007C2308" w:rsidRDefault="00C577AE" w:rsidP="00C577AE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jc w:val="center"/>
              <w:textAlignment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C230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３１</w:t>
            </w:r>
          </w:p>
        </w:tc>
        <w:tc>
          <w:tcPr>
            <w:tcW w:w="6195" w:type="dxa"/>
            <w:vAlign w:val="center"/>
          </w:tcPr>
          <w:p w14:paraId="68DF8E79" w14:textId="77777777" w:rsidR="00A071A3" w:rsidRPr="007C2308" w:rsidRDefault="00C577AE" w:rsidP="00C577AE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b/>
                <w:sz w:val="24"/>
                <w:szCs w:val="24"/>
                <w:lang w:eastAsia="zh-TW"/>
              </w:rPr>
            </w:pPr>
            <w:r w:rsidRPr="007C2308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zh-TW"/>
              </w:rPr>
              <w:t>大分県立大分大学卒業</w:t>
            </w:r>
          </w:p>
        </w:tc>
      </w:tr>
      <w:tr w:rsidR="00A071A3" w:rsidRPr="007C2308" w14:paraId="34CC60B1" w14:textId="77777777">
        <w:trPr>
          <w:trHeight w:val="660"/>
        </w:trPr>
        <w:tc>
          <w:tcPr>
            <w:tcW w:w="735" w:type="dxa"/>
            <w:vAlign w:val="center"/>
          </w:tcPr>
          <w:p w14:paraId="689FDC04" w14:textId="77777777" w:rsidR="00A071A3" w:rsidRPr="007C2308" w:rsidRDefault="00C577AE" w:rsidP="00C577AE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jc w:val="center"/>
              <w:textAlignment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C230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Ｈ12</w:t>
            </w:r>
          </w:p>
        </w:tc>
        <w:tc>
          <w:tcPr>
            <w:tcW w:w="735" w:type="dxa"/>
            <w:vAlign w:val="center"/>
          </w:tcPr>
          <w:p w14:paraId="57C8656F" w14:textId="77777777" w:rsidR="00A071A3" w:rsidRPr="007C2308" w:rsidRDefault="00C577AE" w:rsidP="00C577AE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jc w:val="center"/>
              <w:textAlignment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C230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４</w:t>
            </w:r>
          </w:p>
        </w:tc>
        <w:tc>
          <w:tcPr>
            <w:tcW w:w="735" w:type="dxa"/>
            <w:vAlign w:val="center"/>
          </w:tcPr>
          <w:p w14:paraId="3DE84750" w14:textId="77777777" w:rsidR="00A071A3" w:rsidRPr="007C2308" w:rsidRDefault="00C577AE" w:rsidP="00C577AE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jc w:val="center"/>
              <w:textAlignment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C230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</w:t>
            </w:r>
          </w:p>
        </w:tc>
        <w:tc>
          <w:tcPr>
            <w:tcW w:w="6195" w:type="dxa"/>
            <w:vAlign w:val="center"/>
          </w:tcPr>
          <w:p w14:paraId="1304A8CC" w14:textId="77777777" w:rsidR="00A071A3" w:rsidRPr="007C2308" w:rsidRDefault="00C577AE" w:rsidP="00C577AE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C230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株式会社大分別府クリーニング入社</w:t>
            </w:r>
          </w:p>
        </w:tc>
      </w:tr>
      <w:tr w:rsidR="00A071A3" w:rsidRPr="007C2308" w14:paraId="374A9604" w14:textId="77777777">
        <w:trPr>
          <w:trHeight w:val="660"/>
        </w:trPr>
        <w:tc>
          <w:tcPr>
            <w:tcW w:w="735" w:type="dxa"/>
          </w:tcPr>
          <w:p w14:paraId="1FA64430" w14:textId="77777777" w:rsidR="00A071A3" w:rsidRPr="007C2308" w:rsidRDefault="00A071A3" w:rsidP="00A071A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735" w:type="dxa"/>
          </w:tcPr>
          <w:p w14:paraId="4892AFC4" w14:textId="77777777" w:rsidR="00A071A3" w:rsidRPr="007C2308" w:rsidRDefault="00A071A3" w:rsidP="00A071A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735" w:type="dxa"/>
          </w:tcPr>
          <w:p w14:paraId="3E6DD33C" w14:textId="77777777" w:rsidR="00A071A3" w:rsidRPr="007C2308" w:rsidRDefault="00A071A3" w:rsidP="00A071A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195" w:type="dxa"/>
            <w:vAlign w:val="center"/>
          </w:tcPr>
          <w:p w14:paraId="164D8741" w14:textId="77777777" w:rsidR="00A071A3" w:rsidRPr="007C2308" w:rsidRDefault="00C577AE" w:rsidP="00C577AE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C230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現在に至る</w:t>
            </w:r>
          </w:p>
        </w:tc>
      </w:tr>
      <w:tr w:rsidR="00A071A3" w:rsidRPr="007C2308" w14:paraId="494A2800" w14:textId="77777777">
        <w:trPr>
          <w:trHeight w:val="660"/>
        </w:trPr>
        <w:tc>
          <w:tcPr>
            <w:tcW w:w="735" w:type="dxa"/>
          </w:tcPr>
          <w:p w14:paraId="4369E348" w14:textId="77777777" w:rsidR="00A071A3" w:rsidRPr="007C2308" w:rsidRDefault="00A071A3" w:rsidP="00A071A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5" w:type="dxa"/>
          </w:tcPr>
          <w:p w14:paraId="5041141A" w14:textId="77777777" w:rsidR="00A071A3" w:rsidRPr="007C2308" w:rsidRDefault="00A071A3" w:rsidP="00A071A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5" w:type="dxa"/>
          </w:tcPr>
          <w:p w14:paraId="6BAD0634" w14:textId="77777777" w:rsidR="00A071A3" w:rsidRPr="007C2308" w:rsidRDefault="00A071A3" w:rsidP="00A071A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195" w:type="dxa"/>
          </w:tcPr>
          <w:p w14:paraId="67D3F425" w14:textId="77777777" w:rsidR="00A071A3" w:rsidRPr="007C2308" w:rsidRDefault="00A071A3" w:rsidP="00A071A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071A3" w:rsidRPr="007C2308" w14:paraId="2074540C" w14:textId="77777777">
        <w:trPr>
          <w:trHeight w:val="660"/>
        </w:trPr>
        <w:tc>
          <w:tcPr>
            <w:tcW w:w="735" w:type="dxa"/>
          </w:tcPr>
          <w:p w14:paraId="3CED6BCE" w14:textId="77777777" w:rsidR="00A071A3" w:rsidRPr="007C2308" w:rsidRDefault="00A071A3" w:rsidP="00A071A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5" w:type="dxa"/>
          </w:tcPr>
          <w:p w14:paraId="7B4D9593" w14:textId="77777777" w:rsidR="00A071A3" w:rsidRPr="007C2308" w:rsidRDefault="00A071A3" w:rsidP="00A071A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5" w:type="dxa"/>
          </w:tcPr>
          <w:p w14:paraId="6A701D23" w14:textId="77777777" w:rsidR="00A071A3" w:rsidRPr="007C2308" w:rsidRDefault="00A071A3" w:rsidP="00A071A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195" w:type="dxa"/>
          </w:tcPr>
          <w:p w14:paraId="6A1AC7EA" w14:textId="77777777" w:rsidR="00A071A3" w:rsidRPr="007C2308" w:rsidRDefault="00A071A3" w:rsidP="00A071A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071A3" w:rsidRPr="007C2308" w14:paraId="6BF67E32" w14:textId="77777777">
        <w:trPr>
          <w:trHeight w:val="660"/>
        </w:trPr>
        <w:tc>
          <w:tcPr>
            <w:tcW w:w="735" w:type="dxa"/>
          </w:tcPr>
          <w:p w14:paraId="29C90363" w14:textId="77777777" w:rsidR="00A071A3" w:rsidRPr="007C2308" w:rsidRDefault="00A071A3" w:rsidP="00A071A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5" w:type="dxa"/>
          </w:tcPr>
          <w:p w14:paraId="1F93BB31" w14:textId="77777777" w:rsidR="00A071A3" w:rsidRPr="007C2308" w:rsidRDefault="00A071A3" w:rsidP="00A071A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5" w:type="dxa"/>
          </w:tcPr>
          <w:p w14:paraId="0181128F" w14:textId="77777777" w:rsidR="00A071A3" w:rsidRPr="007C2308" w:rsidRDefault="00A071A3" w:rsidP="00A071A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195" w:type="dxa"/>
          </w:tcPr>
          <w:p w14:paraId="4FB19D90" w14:textId="77777777" w:rsidR="00A071A3" w:rsidRPr="007C2308" w:rsidRDefault="00A071A3" w:rsidP="00A071A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071A3" w:rsidRPr="007C2308" w14:paraId="428480FA" w14:textId="77777777">
        <w:trPr>
          <w:trHeight w:val="660"/>
        </w:trPr>
        <w:tc>
          <w:tcPr>
            <w:tcW w:w="735" w:type="dxa"/>
          </w:tcPr>
          <w:p w14:paraId="6A542425" w14:textId="77777777" w:rsidR="00A071A3" w:rsidRPr="007C2308" w:rsidRDefault="00A071A3" w:rsidP="00A071A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5" w:type="dxa"/>
          </w:tcPr>
          <w:p w14:paraId="38FB9382" w14:textId="77777777" w:rsidR="00A071A3" w:rsidRPr="007C2308" w:rsidRDefault="00A071A3" w:rsidP="00A071A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5" w:type="dxa"/>
          </w:tcPr>
          <w:p w14:paraId="2656A391" w14:textId="77777777" w:rsidR="00A071A3" w:rsidRPr="007C2308" w:rsidRDefault="00A071A3" w:rsidP="00A071A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195" w:type="dxa"/>
          </w:tcPr>
          <w:p w14:paraId="64CDB423" w14:textId="77777777" w:rsidR="00A071A3" w:rsidRPr="007C2308" w:rsidRDefault="00A071A3" w:rsidP="00A071A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071A3" w:rsidRPr="007C2308" w14:paraId="2393D7D1" w14:textId="77777777">
        <w:trPr>
          <w:trHeight w:val="660"/>
        </w:trPr>
        <w:tc>
          <w:tcPr>
            <w:tcW w:w="735" w:type="dxa"/>
          </w:tcPr>
          <w:p w14:paraId="7054BDA0" w14:textId="77777777" w:rsidR="00A071A3" w:rsidRPr="007C2308" w:rsidRDefault="00A071A3" w:rsidP="00A071A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5" w:type="dxa"/>
          </w:tcPr>
          <w:p w14:paraId="7DFB95E9" w14:textId="77777777" w:rsidR="00A071A3" w:rsidRPr="007C2308" w:rsidRDefault="00A071A3" w:rsidP="00A071A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5" w:type="dxa"/>
          </w:tcPr>
          <w:p w14:paraId="37B31656" w14:textId="77777777" w:rsidR="00A071A3" w:rsidRPr="007C2308" w:rsidRDefault="00A071A3" w:rsidP="00A071A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195" w:type="dxa"/>
          </w:tcPr>
          <w:p w14:paraId="6C6CC379" w14:textId="77777777" w:rsidR="00A071A3" w:rsidRPr="007C2308" w:rsidRDefault="00A071A3" w:rsidP="00A071A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9CB4543" w14:textId="77777777" w:rsidR="00E110F0" w:rsidRPr="007C2308" w:rsidRDefault="00E110F0" w:rsidP="00E110F0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  <w:rPr>
          <w:rFonts w:ascii="ＭＳ ゴシック" w:eastAsia="ＭＳ ゴシック" w:hAnsi="ＭＳ ゴシック"/>
          <w:sz w:val="24"/>
          <w:szCs w:val="24"/>
        </w:rPr>
      </w:pPr>
      <w:r w:rsidRPr="007C2308">
        <w:rPr>
          <w:rFonts w:ascii="ＭＳ ゴシック" w:eastAsia="ＭＳ ゴシック" w:hAnsi="ＭＳ ゴシック" w:hint="eastAsia"/>
          <w:sz w:val="24"/>
          <w:szCs w:val="24"/>
        </w:rPr>
        <w:t>注：中学校卒業から現在に至るまでを記載すること。</w:t>
      </w:r>
    </w:p>
    <w:p w14:paraId="062D2177" w14:textId="77777777" w:rsidR="00E110F0" w:rsidRPr="007C2308" w:rsidRDefault="00E110F0" w:rsidP="00E110F0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  <w:rPr>
          <w:rFonts w:ascii="ＭＳ ゴシック" w:eastAsia="ＭＳ ゴシック" w:hAnsi="ＭＳ ゴシック"/>
          <w:sz w:val="24"/>
          <w:szCs w:val="24"/>
        </w:rPr>
      </w:pPr>
    </w:p>
    <w:p w14:paraId="0C698B1B" w14:textId="77777777" w:rsidR="00E110F0" w:rsidRPr="007C2308" w:rsidRDefault="00E110F0" w:rsidP="00E110F0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  <w:rPr>
          <w:rFonts w:ascii="ＭＳ ゴシック" w:eastAsia="ＭＳ ゴシック" w:hAnsi="ＭＳ ゴシック"/>
          <w:sz w:val="24"/>
          <w:szCs w:val="24"/>
        </w:rPr>
      </w:pPr>
      <w:r w:rsidRPr="007C2308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Pr="007C230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連絡先住所　</w:t>
      </w:r>
      <w:r w:rsidRPr="007C230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大分市府内町</w:t>
      </w:r>
      <w:r w:rsidR="00954225" w:rsidRPr="007C230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３丁目１０－１　㈱大分別府クリーニング内</w:t>
      </w:r>
      <w:r w:rsidRPr="007C230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480A391D" w14:textId="77777777" w:rsidR="00E110F0" w:rsidRPr="007C2308" w:rsidRDefault="00E110F0" w:rsidP="00E110F0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  <w:rPr>
          <w:rFonts w:ascii="ＭＳ ゴシック" w:eastAsia="ＭＳ ゴシック" w:hAnsi="ＭＳ ゴシック"/>
          <w:sz w:val="24"/>
          <w:szCs w:val="24"/>
        </w:rPr>
      </w:pPr>
    </w:p>
    <w:p w14:paraId="4B3DF11D" w14:textId="77777777" w:rsidR="00E110F0" w:rsidRPr="007C2308" w:rsidRDefault="00E110F0" w:rsidP="00E110F0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C230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※</w:t>
      </w:r>
      <w:r w:rsidRPr="007C2308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連絡先郵便番号　</w:t>
      </w:r>
      <w:r w:rsidRPr="007C2308">
        <w:rPr>
          <w:rFonts w:ascii="ＭＳ ゴシック" w:eastAsia="ＭＳ ゴシック" w:hAnsi="ＭＳ ゴシック" w:hint="eastAsia"/>
          <w:b/>
          <w:sz w:val="24"/>
          <w:szCs w:val="24"/>
          <w:u w:val="single"/>
          <w:lang w:eastAsia="zh-TW"/>
        </w:rPr>
        <w:t>８７０－００</w:t>
      </w:r>
      <w:r w:rsidR="00954225" w:rsidRPr="007C2308">
        <w:rPr>
          <w:rFonts w:ascii="ＭＳ ゴシック" w:eastAsia="ＭＳ ゴシック" w:hAnsi="ＭＳ ゴシック" w:hint="eastAsia"/>
          <w:b/>
          <w:sz w:val="24"/>
          <w:szCs w:val="24"/>
          <w:u w:val="single"/>
          <w:lang w:eastAsia="zh-TW"/>
        </w:rPr>
        <w:t>２１</w:t>
      </w:r>
      <w:r w:rsidRPr="007C2308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</w:t>
      </w:r>
    </w:p>
    <w:p w14:paraId="2257CEBD" w14:textId="77777777" w:rsidR="00E110F0" w:rsidRPr="007C2308" w:rsidRDefault="00E110F0" w:rsidP="00E110F0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1DA2DD0A" w14:textId="2BC7460E" w:rsidR="00E110F0" w:rsidRPr="007C2308" w:rsidRDefault="00E110F0" w:rsidP="00E110F0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  <w:rPr>
          <w:rFonts w:ascii="ＭＳ ゴシック" w:eastAsia="ＭＳ ゴシック" w:hAnsi="ＭＳ ゴシック"/>
          <w:sz w:val="24"/>
          <w:szCs w:val="24"/>
        </w:rPr>
      </w:pPr>
      <w:r w:rsidRPr="007C2308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Pr="007C230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連絡先電話番号　</w:t>
      </w:r>
      <w:r w:rsidR="00954225" w:rsidRPr="007C230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０９０－１１１１－２２２２</w:t>
      </w:r>
      <w:r w:rsidRPr="007C230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63194" w:rsidRPr="007C2308">
        <w:rPr>
          <w:rFonts w:ascii="ＭＳ ゴシック" w:eastAsia="ＭＳ ゴシック" w:hAnsi="ＭＳ ゴシック" w:hint="eastAsia"/>
          <w:sz w:val="24"/>
          <w:szCs w:val="24"/>
        </w:rPr>
        <w:t>←</w:t>
      </w:r>
      <w:r w:rsidR="00C63194" w:rsidRPr="007C2308">
        <w:rPr>
          <w:rFonts w:ascii="ＭＳ ゴシック" w:eastAsia="ＭＳ ゴシック" w:hAnsi="ＭＳ ゴシック" w:hint="eastAsia"/>
          <w:b/>
          <w:bCs/>
          <w:sz w:val="24"/>
          <w:szCs w:val="24"/>
        </w:rPr>
        <w:t>必ず記載</w:t>
      </w:r>
      <w:r w:rsidR="00B41717" w:rsidRPr="007C2308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して下さい</w:t>
      </w:r>
    </w:p>
    <w:p w14:paraId="0C067AD7" w14:textId="77777777" w:rsidR="00A071A3" w:rsidRPr="007C2308" w:rsidRDefault="00A071A3" w:rsidP="00E110F0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  <w:rPr>
          <w:rFonts w:ascii="ＭＳ ゴシック" w:eastAsia="ＭＳ ゴシック" w:hAnsi="ＭＳ ゴシック"/>
        </w:rPr>
      </w:pPr>
    </w:p>
    <w:sectPr w:rsidR="00A071A3" w:rsidRPr="007C230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3A826" w14:textId="77777777" w:rsidR="009903F2" w:rsidRDefault="009903F2">
      <w:r>
        <w:separator/>
      </w:r>
    </w:p>
  </w:endnote>
  <w:endnote w:type="continuationSeparator" w:id="0">
    <w:p w14:paraId="1540A7F4" w14:textId="77777777" w:rsidR="009903F2" w:rsidRDefault="0099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2824D" w14:textId="77777777" w:rsidR="009903F2" w:rsidRDefault="009903F2">
      <w:r>
        <w:separator/>
      </w:r>
    </w:p>
  </w:footnote>
  <w:footnote w:type="continuationSeparator" w:id="0">
    <w:p w14:paraId="6E26F488" w14:textId="77777777" w:rsidR="009903F2" w:rsidRDefault="00990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C35"/>
    <w:rsid w:val="00062566"/>
    <w:rsid w:val="000852FB"/>
    <w:rsid w:val="000D68AC"/>
    <w:rsid w:val="000E550B"/>
    <w:rsid w:val="00143A67"/>
    <w:rsid w:val="00171F2C"/>
    <w:rsid w:val="001C41CF"/>
    <w:rsid w:val="00215C8A"/>
    <w:rsid w:val="00261DCA"/>
    <w:rsid w:val="00274932"/>
    <w:rsid w:val="00315A06"/>
    <w:rsid w:val="00317B7A"/>
    <w:rsid w:val="00327C35"/>
    <w:rsid w:val="00465CE6"/>
    <w:rsid w:val="00497E3A"/>
    <w:rsid w:val="00547E90"/>
    <w:rsid w:val="005C7526"/>
    <w:rsid w:val="00602610"/>
    <w:rsid w:val="007547E8"/>
    <w:rsid w:val="00767C16"/>
    <w:rsid w:val="007C2308"/>
    <w:rsid w:val="00902BD6"/>
    <w:rsid w:val="00916FB2"/>
    <w:rsid w:val="00922C06"/>
    <w:rsid w:val="00954225"/>
    <w:rsid w:val="009903F2"/>
    <w:rsid w:val="00994A57"/>
    <w:rsid w:val="009A48C2"/>
    <w:rsid w:val="00A071A3"/>
    <w:rsid w:val="00A47958"/>
    <w:rsid w:val="00AB42FA"/>
    <w:rsid w:val="00AB7467"/>
    <w:rsid w:val="00AF2E58"/>
    <w:rsid w:val="00AF403B"/>
    <w:rsid w:val="00B319A6"/>
    <w:rsid w:val="00B41717"/>
    <w:rsid w:val="00B44854"/>
    <w:rsid w:val="00B860BF"/>
    <w:rsid w:val="00B86E08"/>
    <w:rsid w:val="00BB1BC6"/>
    <w:rsid w:val="00C1606A"/>
    <w:rsid w:val="00C577AE"/>
    <w:rsid w:val="00C62CF3"/>
    <w:rsid w:val="00C63194"/>
    <w:rsid w:val="00C91709"/>
    <w:rsid w:val="00CC589B"/>
    <w:rsid w:val="00D133C6"/>
    <w:rsid w:val="00D15653"/>
    <w:rsid w:val="00D46958"/>
    <w:rsid w:val="00D55CC0"/>
    <w:rsid w:val="00DC2565"/>
    <w:rsid w:val="00E110F0"/>
    <w:rsid w:val="00ED11AC"/>
    <w:rsid w:val="00ED744B"/>
    <w:rsid w:val="00F10C78"/>
    <w:rsid w:val="00F76C05"/>
    <w:rsid w:val="00FA1430"/>
    <w:rsid w:val="00FC5D79"/>
    <w:rsid w:val="00FE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C0E06"/>
  <w15:chartTrackingRefBased/>
  <w15:docId w15:val="{FE5DDE85-A3E7-4403-A024-228ABABF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第9号様式(第10条関係)</vt:lpstr>
      <vt:lpstr>第9号様式(第10条関係)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第9号様式(第10条関係)</dc:title>
  <dc:subject/>
  <dc:creator>(株)ぎょうせい</dc:creator>
  <cp:keywords/>
  <cp:lastModifiedBy>河野　友彰</cp:lastModifiedBy>
  <cp:revision>4</cp:revision>
  <cp:lastPrinted>2007-06-28T02:20:00Z</cp:lastPrinted>
  <dcterms:created xsi:type="dcterms:W3CDTF">2023-06-23T01:08:00Z</dcterms:created>
  <dcterms:modified xsi:type="dcterms:W3CDTF">2026-05-23T14:10:00Z</dcterms:modified>
</cp:coreProperties>
</file>