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7009E" w14:textId="77777777" w:rsidR="00494009" w:rsidRPr="00494009" w:rsidRDefault="00E74289" w:rsidP="00494009">
      <w:pPr>
        <w:ind w:firstLine="1"/>
        <w:rPr>
          <w:rFonts w:hint="default"/>
          <w:color w:val="auto"/>
          <w:sz w:val="22"/>
          <w:szCs w:val="22"/>
          <w:lang w:eastAsia="zh-CN"/>
        </w:rPr>
      </w:pPr>
      <w:r>
        <w:rPr>
          <w:color w:val="auto"/>
          <w:sz w:val="22"/>
          <w:szCs w:val="22"/>
          <w:lang w:eastAsia="zh-CN"/>
        </w:rPr>
        <w:t>別紙第２</w:t>
      </w:r>
      <w:r w:rsidR="00D5521A">
        <w:rPr>
          <w:color w:val="auto"/>
          <w:sz w:val="22"/>
          <w:szCs w:val="22"/>
          <w:lang w:eastAsia="zh-CN"/>
        </w:rPr>
        <w:t>（第３条関係）</w:t>
      </w:r>
    </w:p>
    <w:p w14:paraId="628F6D9C" w14:textId="77777777" w:rsidR="00494009" w:rsidRDefault="00494009" w:rsidP="00494009">
      <w:pPr>
        <w:ind w:firstLine="1"/>
        <w:rPr>
          <w:rFonts w:hint="default"/>
          <w:color w:val="auto"/>
          <w:sz w:val="24"/>
          <w:szCs w:val="24"/>
          <w:lang w:eastAsia="zh-CN"/>
        </w:rPr>
      </w:pPr>
    </w:p>
    <w:p w14:paraId="336CED10" w14:textId="77777777" w:rsidR="0099025D" w:rsidRPr="007F751E" w:rsidRDefault="0099025D" w:rsidP="0099025D">
      <w:pPr>
        <w:ind w:firstLine="1"/>
        <w:jc w:val="center"/>
        <w:rPr>
          <w:rFonts w:hint="default"/>
          <w:color w:val="auto"/>
          <w:sz w:val="24"/>
          <w:szCs w:val="24"/>
          <w:lang w:eastAsia="zh-CN"/>
        </w:rPr>
      </w:pPr>
      <w:r w:rsidRPr="007F751E">
        <w:rPr>
          <w:color w:val="auto"/>
          <w:sz w:val="24"/>
          <w:szCs w:val="24"/>
          <w:lang w:eastAsia="zh-CN"/>
        </w:rPr>
        <w:t>誓　　    約</w:t>
      </w:r>
    </w:p>
    <w:p w14:paraId="74CF4E29" w14:textId="77777777" w:rsidR="0099025D" w:rsidRPr="007F751E" w:rsidRDefault="0099025D" w:rsidP="0099025D">
      <w:pPr>
        <w:rPr>
          <w:rFonts w:cs="Times New Roman" w:hint="default"/>
          <w:color w:val="auto"/>
          <w:sz w:val="24"/>
          <w:szCs w:val="24"/>
          <w:lang w:eastAsia="zh-CN"/>
        </w:rPr>
      </w:pPr>
    </w:p>
    <w:p w14:paraId="4FF66272" w14:textId="77777777" w:rsidR="0099025D" w:rsidRPr="007F751E" w:rsidRDefault="0099025D" w:rsidP="0099025D">
      <w:pPr>
        <w:ind w:firstLineChars="300" w:firstLine="694"/>
        <w:rPr>
          <w:rFonts w:cs="Times New Roman" w:hint="default"/>
          <w:color w:val="auto"/>
          <w:sz w:val="22"/>
          <w:szCs w:val="22"/>
        </w:rPr>
      </w:pPr>
      <w:r w:rsidRPr="007F751E">
        <w:rPr>
          <w:color w:val="auto"/>
          <w:sz w:val="22"/>
          <w:szCs w:val="22"/>
        </w:rPr>
        <w:t>私は、この度の申請を行うに当たり、次の事項について誓約します。</w:t>
      </w:r>
    </w:p>
    <w:p w14:paraId="3A2B8A74" w14:textId="77777777" w:rsidR="0099025D" w:rsidRPr="007F751E" w:rsidRDefault="0099025D" w:rsidP="0099025D">
      <w:pPr>
        <w:ind w:firstLineChars="300" w:firstLine="694"/>
        <w:rPr>
          <w:rFonts w:cs="Times New Roman" w:hint="default"/>
          <w:color w:val="auto"/>
          <w:sz w:val="22"/>
          <w:szCs w:val="22"/>
        </w:rPr>
      </w:pPr>
      <w:r w:rsidRPr="007F751E">
        <w:rPr>
          <w:color w:val="auto"/>
          <w:sz w:val="22"/>
          <w:szCs w:val="22"/>
        </w:rPr>
        <w:t xml:space="preserve">なお、県が必要な場合には、大分県警察本部に照会することについて承諾します。　</w:t>
      </w:r>
    </w:p>
    <w:p w14:paraId="336B5238" w14:textId="77777777" w:rsidR="0099025D" w:rsidRPr="007F751E" w:rsidRDefault="0099025D" w:rsidP="0099025D">
      <w:pPr>
        <w:ind w:leftChars="200" w:left="443" w:firstLineChars="100" w:firstLine="231"/>
        <w:rPr>
          <w:rFonts w:cs="Times New Roman" w:hint="default"/>
          <w:color w:val="auto"/>
          <w:sz w:val="22"/>
          <w:szCs w:val="22"/>
        </w:rPr>
      </w:pPr>
      <w:r w:rsidRPr="007F751E">
        <w:rPr>
          <w:color w:val="auto"/>
          <w:sz w:val="22"/>
          <w:szCs w:val="22"/>
        </w:rPr>
        <w:t>また、照会で確認された情報は、今後、私が、大分県と行う他の契約における確認に利用することに同意します。</w:t>
      </w:r>
    </w:p>
    <w:p w14:paraId="373DEC29" w14:textId="77777777" w:rsidR="0099025D" w:rsidRPr="007F751E" w:rsidRDefault="0099025D" w:rsidP="0099025D">
      <w:pPr>
        <w:rPr>
          <w:rFonts w:cs="Times New Roman" w:hint="default"/>
          <w:color w:val="auto"/>
          <w:sz w:val="22"/>
          <w:szCs w:val="22"/>
        </w:rPr>
      </w:pPr>
    </w:p>
    <w:p w14:paraId="5D99B51D" w14:textId="77777777" w:rsidR="0099025D" w:rsidRPr="007F751E" w:rsidRDefault="0099025D" w:rsidP="00423D7F">
      <w:pPr>
        <w:rPr>
          <w:rFonts w:cs="Times New Roman" w:hint="default"/>
        </w:rPr>
      </w:pPr>
      <w:r w:rsidRPr="007F751E">
        <w:rPr>
          <w:rFonts w:cs="Times New Roman"/>
        </w:rPr>
        <w:t>□</w:t>
      </w:r>
      <w:r w:rsidRPr="007F751E">
        <w:t>１　自己又は自社の役員等は、次の各号のいずれにも該当しません。</w:t>
      </w:r>
    </w:p>
    <w:p w14:paraId="6CC5F9AA" w14:textId="77777777" w:rsidR="0099025D" w:rsidRPr="007F751E" w:rsidRDefault="0099025D" w:rsidP="00423D7F">
      <w:pPr>
        <w:ind w:leftChars="100" w:left="774" w:hangingChars="250" w:hanging="553"/>
        <w:rPr>
          <w:rFonts w:cs="Times New Roman" w:hint="default"/>
        </w:rPr>
      </w:pPr>
      <w:r w:rsidRPr="007F751E">
        <w:t>（１）</w:t>
      </w:r>
      <w:r w:rsidRPr="007F751E">
        <w:rPr>
          <w:rFonts w:cs="Times New Roman"/>
        </w:rPr>
        <w:t xml:space="preserve"> </w:t>
      </w:r>
      <w:r w:rsidRPr="007F751E">
        <w:t>暴力団（暴力団員による不当な行為の防止等に関する法律（平成３年法律第７７号）第２条第２号に規定する暴力団をいう。以下同じ。）</w:t>
      </w:r>
    </w:p>
    <w:p w14:paraId="0207F0B0" w14:textId="77777777" w:rsidR="0099025D" w:rsidRPr="007F751E" w:rsidRDefault="0099025D" w:rsidP="00423D7F">
      <w:pPr>
        <w:ind w:firstLineChars="100" w:firstLine="221"/>
        <w:rPr>
          <w:rFonts w:cs="Times New Roman" w:hint="default"/>
        </w:rPr>
      </w:pPr>
      <w:r w:rsidRPr="007F751E">
        <w:t>（２）</w:t>
      </w:r>
      <w:r w:rsidRPr="007F751E">
        <w:rPr>
          <w:rFonts w:cs="Times New Roman"/>
        </w:rPr>
        <w:t xml:space="preserve"> </w:t>
      </w:r>
      <w:r w:rsidRPr="007F751E">
        <w:t>暴力団員（同法第２条第６号に規定する暴力団員をいう。以下同じ。）</w:t>
      </w:r>
    </w:p>
    <w:p w14:paraId="05A94238" w14:textId="77777777" w:rsidR="0099025D" w:rsidRPr="007F751E" w:rsidRDefault="0099025D" w:rsidP="00423D7F">
      <w:pPr>
        <w:ind w:firstLineChars="100" w:firstLine="221"/>
        <w:rPr>
          <w:rFonts w:cs="Times New Roman" w:hint="default"/>
        </w:rPr>
      </w:pPr>
      <w:r w:rsidRPr="007F751E">
        <w:t>（３）</w:t>
      </w:r>
      <w:r w:rsidRPr="007F751E">
        <w:rPr>
          <w:rFonts w:cs="Times New Roman"/>
        </w:rPr>
        <w:t xml:space="preserve"> </w:t>
      </w:r>
      <w:r w:rsidRPr="007F751E">
        <w:t>暴力団員が役員となっている事業者</w:t>
      </w:r>
    </w:p>
    <w:p w14:paraId="495E0D40" w14:textId="77777777" w:rsidR="0099025D" w:rsidRPr="007F751E" w:rsidRDefault="0099025D" w:rsidP="00423D7F">
      <w:pPr>
        <w:ind w:firstLineChars="100" w:firstLine="221"/>
        <w:rPr>
          <w:rFonts w:cs="Times New Roman" w:hint="default"/>
        </w:rPr>
      </w:pPr>
      <w:r w:rsidRPr="007F751E">
        <w:t>（４）</w:t>
      </w:r>
      <w:r w:rsidRPr="007F751E">
        <w:rPr>
          <w:rFonts w:cs="Times New Roman"/>
        </w:rPr>
        <w:t xml:space="preserve"> </w:t>
      </w:r>
      <w:r w:rsidRPr="007F751E">
        <w:t>暴力団員であることを知りながら、その者を雇用・使用している者</w:t>
      </w:r>
    </w:p>
    <w:p w14:paraId="382F35D8" w14:textId="77777777" w:rsidR="0099025D" w:rsidRPr="007F751E" w:rsidRDefault="0099025D" w:rsidP="00423D7F">
      <w:pPr>
        <w:ind w:leftChars="100" w:left="774" w:hangingChars="250" w:hanging="553"/>
        <w:rPr>
          <w:rFonts w:cs="Times New Roman" w:hint="default"/>
        </w:rPr>
      </w:pPr>
      <w:r w:rsidRPr="007F751E">
        <w:t>（５）</w:t>
      </w:r>
      <w:r w:rsidRPr="007F751E">
        <w:rPr>
          <w:rFonts w:cs="Times New Roman"/>
        </w:rPr>
        <w:t xml:space="preserve"> </w:t>
      </w:r>
      <w:r w:rsidRPr="007F751E">
        <w:t>暴力団員であることを知りながら、その者と下請契約又は資材、原材料の購入契約等を締結している者</w:t>
      </w:r>
    </w:p>
    <w:p w14:paraId="063175B7" w14:textId="77777777" w:rsidR="0099025D" w:rsidRPr="007F751E" w:rsidRDefault="0099025D" w:rsidP="00423D7F">
      <w:pPr>
        <w:ind w:firstLineChars="100" w:firstLine="221"/>
        <w:rPr>
          <w:rFonts w:cs="Times New Roman" w:hint="default"/>
        </w:rPr>
      </w:pPr>
      <w:r w:rsidRPr="007F751E">
        <w:t>（６）</w:t>
      </w:r>
      <w:r w:rsidRPr="007F751E">
        <w:rPr>
          <w:rFonts w:cs="Times New Roman"/>
        </w:rPr>
        <w:t xml:space="preserve"> </w:t>
      </w:r>
      <w:r w:rsidRPr="007F751E">
        <w:t>暴力団又は暴力団員に経済上の利益又は便宜を供与している者</w:t>
      </w:r>
    </w:p>
    <w:p w14:paraId="327DA394" w14:textId="77777777" w:rsidR="00423D7F" w:rsidRDefault="0099025D" w:rsidP="00423D7F">
      <w:pPr>
        <w:ind w:firstLineChars="100" w:firstLine="221"/>
        <w:rPr>
          <w:rFonts w:hint="default"/>
        </w:rPr>
      </w:pPr>
      <w:r w:rsidRPr="007F751E">
        <w:t>（７）</w:t>
      </w:r>
      <w:r w:rsidRPr="007F751E">
        <w:rPr>
          <w:rFonts w:cs="Times New Roman"/>
        </w:rPr>
        <w:t xml:space="preserve"> </w:t>
      </w:r>
      <w:r w:rsidRPr="007F751E">
        <w:t>暴力団又は暴力</w:t>
      </w:r>
      <w:r w:rsidR="00423D7F">
        <w:t>団員と社会通念上ふさわしくない交際を有するなど社会的に非難される</w:t>
      </w:r>
    </w:p>
    <w:p w14:paraId="18F94427" w14:textId="77777777" w:rsidR="0099025D" w:rsidRPr="007F751E" w:rsidRDefault="0099025D" w:rsidP="00423D7F">
      <w:pPr>
        <w:ind w:firstLineChars="350" w:firstLine="775"/>
        <w:rPr>
          <w:rFonts w:cs="Times New Roman" w:hint="default"/>
        </w:rPr>
      </w:pPr>
      <w:r w:rsidRPr="007F751E">
        <w:t>関係を有している者</w:t>
      </w:r>
    </w:p>
    <w:p w14:paraId="2DB84869" w14:textId="77777777" w:rsidR="0099025D" w:rsidRPr="007F751E" w:rsidRDefault="0099025D" w:rsidP="00423D7F">
      <w:pPr>
        <w:ind w:firstLineChars="100" w:firstLine="221"/>
        <w:rPr>
          <w:rFonts w:cs="Times New Roman" w:hint="default"/>
        </w:rPr>
      </w:pPr>
      <w:r w:rsidRPr="007F751E">
        <w:t>（８）暴力団又は暴力団員であることを知りながらこれらを利用している者</w:t>
      </w:r>
    </w:p>
    <w:p w14:paraId="11BEBF7C" w14:textId="77777777" w:rsidR="00423D7F" w:rsidRDefault="0099025D" w:rsidP="00423D7F">
      <w:pPr>
        <w:rPr>
          <w:rFonts w:hint="default"/>
        </w:rPr>
      </w:pPr>
      <w:r w:rsidRPr="007F751E">
        <w:t>□２　１の（１）から（８）までに掲げる者が、その経営に実質的に関与している法人その他の団</w:t>
      </w:r>
    </w:p>
    <w:p w14:paraId="5DC4BBA1" w14:textId="77777777" w:rsidR="0099025D" w:rsidRPr="00423D7F" w:rsidRDefault="0099025D" w:rsidP="00423D7F">
      <w:pPr>
        <w:ind w:firstLineChars="200" w:firstLine="443"/>
        <w:rPr>
          <w:rFonts w:hint="default"/>
        </w:rPr>
      </w:pPr>
      <w:r w:rsidRPr="007F751E">
        <w:t>体又は個人ではありません。</w:t>
      </w:r>
    </w:p>
    <w:p w14:paraId="5F5F098B" w14:textId="77777777" w:rsidR="0099025D" w:rsidRPr="00423D7F" w:rsidRDefault="0099025D" w:rsidP="0099025D">
      <w:pPr>
        <w:spacing w:line="210" w:lineRule="exact"/>
        <w:rPr>
          <w:rFonts w:hint="default"/>
          <w:color w:val="auto"/>
        </w:rPr>
      </w:pPr>
    </w:p>
    <w:p w14:paraId="5BFE1593" w14:textId="77777777" w:rsidR="0099025D" w:rsidRPr="00CC0FC2" w:rsidRDefault="00CC0FC2" w:rsidP="00CC0FC2">
      <w:pPr>
        <w:spacing w:line="210" w:lineRule="exact"/>
        <w:jc w:val="right"/>
        <w:rPr>
          <w:rFonts w:hint="default"/>
          <w:color w:val="auto"/>
          <w:szCs w:val="21"/>
        </w:rPr>
      </w:pPr>
      <w:r w:rsidRPr="00CC0FC2">
        <w:rPr>
          <w:color w:val="auto"/>
          <w:szCs w:val="21"/>
        </w:rPr>
        <w:t>年　　月　　日</w:t>
      </w:r>
    </w:p>
    <w:p w14:paraId="3D8EA0D0" w14:textId="77777777" w:rsidR="00CC0FC2" w:rsidRPr="00077B7D" w:rsidRDefault="00CC0FC2" w:rsidP="0099025D">
      <w:pPr>
        <w:spacing w:line="210" w:lineRule="exact"/>
        <w:rPr>
          <w:rFonts w:hint="default"/>
          <w:color w:val="auto"/>
          <w:szCs w:val="21"/>
        </w:rPr>
      </w:pPr>
    </w:p>
    <w:p w14:paraId="23BC216F" w14:textId="77777777" w:rsidR="00423D7F" w:rsidRPr="00CC0FC2" w:rsidRDefault="00423D7F" w:rsidP="0099025D">
      <w:pPr>
        <w:spacing w:line="210" w:lineRule="exact"/>
        <w:rPr>
          <w:rFonts w:hint="default"/>
          <w:color w:val="auto"/>
          <w:szCs w:val="21"/>
        </w:rPr>
      </w:pPr>
    </w:p>
    <w:p w14:paraId="035B58F3" w14:textId="27E5BC95" w:rsidR="0099025D" w:rsidRDefault="00CC0FC2" w:rsidP="00CC0FC2">
      <w:pPr>
        <w:spacing w:line="210" w:lineRule="exact"/>
        <w:ind w:firstLineChars="100" w:firstLine="221"/>
        <w:rPr>
          <w:rFonts w:hint="default"/>
          <w:color w:val="auto"/>
          <w:szCs w:val="21"/>
        </w:rPr>
      </w:pPr>
      <w:r w:rsidRPr="00CC0FC2">
        <w:rPr>
          <w:color w:val="auto"/>
          <w:szCs w:val="21"/>
        </w:rPr>
        <w:t xml:space="preserve">大分県知事　</w:t>
      </w:r>
      <w:r w:rsidR="00915203" w:rsidRPr="00615AB4">
        <w:rPr>
          <w:color w:val="000000" w:themeColor="text1"/>
          <w:szCs w:val="21"/>
        </w:rPr>
        <w:t xml:space="preserve">　　　　　</w:t>
      </w:r>
      <w:r w:rsidRPr="00615AB4">
        <w:rPr>
          <w:color w:val="000000" w:themeColor="text1"/>
          <w:szCs w:val="21"/>
        </w:rPr>
        <w:t xml:space="preserve">　殿</w:t>
      </w:r>
    </w:p>
    <w:p w14:paraId="6270098A" w14:textId="77777777" w:rsidR="00CC0FC2" w:rsidRDefault="00CC0FC2" w:rsidP="00CC0FC2">
      <w:pPr>
        <w:spacing w:line="210" w:lineRule="exact"/>
        <w:ind w:firstLineChars="100" w:firstLine="221"/>
        <w:rPr>
          <w:rFonts w:hint="default"/>
          <w:color w:val="auto"/>
          <w:szCs w:val="21"/>
        </w:rPr>
      </w:pPr>
    </w:p>
    <w:p w14:paraId="7F2AD3DD" w14:textId="77777777" w:rsidR="00CC0FC2" w:rsidRDefault="00CC0FC2" w:rsidP="00CC0FC2">
      <w:pPr>
        <w:spacing w:line="210" w:lineRule="exact"/>
        <w:ind w:firstLineChars="100" w:firstLine="221"/>
        <w:rPr>
          <w:rFonts w:hint="default"/>
          <w:color w:val="auto"/>
          <w:szCs w:val="21"/>
        </w:rPr>
      </w:pPr>
    </w:p>
    <w:p w14:paraId="290EB23C" w14:textId="77777777" w:rsidR="00CC0FC2" w:rsidRPr="00302565" w:rsidRDefault="00CC0FC2" w:rsidP="00302565">
      <w:pPr>
        <w:spacing w:line="210" w:lineRule="exact"/>
        <w:ind w:firstLineChars="800" w:firstLine="1531"/>
        <w:rPr>
          <w:rFonts w:hint="default"/>
          <w:color w:val="auto"/>
          <w:sz w:val="18"/>
          <w:szCs w:val="18"/>
        </w:rPr>
      </w:pPr>
      <w:r w:rsidRPr="00302565">
        <w:rPr>
          <w:color w:val="auto"/>
          <w:sz w:val="18"/>
          <w:szCs w:val="18"/>
        </w:rPr>
        <w:t>〔法人、団体にあっては事務所所在地〕</w:t>
      </w:r>
    </w:p>
    <w:p w14:paraId="33D85F78" w14:textId="77777777" w:rsidR="00CC0FC2" w:rsidRDefault="00CC0FC2" w:rsidP="00CC0FC2">
      <w:pPr>
        <w:spacing w:line="210" w:lineRule="exact"/>
        <w:ind w:firstLineChars="100" w:firstLine="221"/>
        <w:rPr>
          <w:rFonts w:hint="default"/>
          <w:color w:val="auto"/>
          <w:szCs w:val="21"/>
        </w:rPr>
      </w:pPr>
    </w:p>
    <w:p w14:paraId="0ED356DD" w14:textId="77777777" w:rsidR="00CC0FC2" w:rsidRPr="00CC0FC2" w:rsidRDefault="00CC0FC2" w:rsidP="00CC0FC2">
      <w:pPr>
        <w:spacing w:line="210" w:lineRule="exact"/>
        <w:ind w:firstLineChars="700" w:firstLine="1549"/>
        <w:rPr>
          <w:rFonts w:hint="default"/>
          <w:color w:val="auto"/>
          <w:szCs w:val="21"/>
          <w:u w:val="single"/>
        </w:rPr>
      </w:pPr>
      <w:r w:rsidRPr="00CC0FC2">
        <w:rPr>
          <w:color w:val="auto"/>
          <w:szCs w:val="21"/>
          <w:u w:val="single"/>
        </w:rPr>
        <w:t>住</w:t>
      </w:r>
      <w:r w:rsidR="00302565">
        <w:rPr>
          <w:color w:val="auto"/>
          <w:szCs w:val="21"/>
          <w:u w:val="single"/>
        </w:rPr>
        <w:t xml:space="preserve">　　　</w:t>
      </w:r>
      <w:r w:rsidRPr="00CC0FC2">
        <w:rPr>
          <w:color w:val="auto"/>
          <w:szCs w:val="21"/>
          <w:u w:val="single"/>
        </w:rPr>
        <w:t>所</w:t>
      </w:r>
      <w:r w:rsidR="00302565">
        <w:rPr>
          <w:color w:val="auto"/>
          <w:szCs w:val="21"/>
          <w:u w:val="single"/>
        </w:rPr>
        <w:t xml:space="preserve">　</w:t>
      </w:r>
      <w:r>
        <w:rPr>
          <w:color w:val="auto"/>
          <w:szCs w:val="21"/>
          <w:u w:val="single"/>
        </w:rPr>
        <w:t xml:space="preserve">　　　　　　　　　　　　　　　　　　　　　　　</w:t>
      </w:r>
    </w:p>
    <w:p w14:paraId="5CB80EB6" w14:textId="77777777" w:rsidR="00CC0FC2" w:rsidRPr="00302565" w:rsidRDefault="00CC0FC2" w:rsidP="00CC0FC2">
      <w:pPr>
        <w:spacing w:line="210" w:lineRule="exact"/>
        <w:ind w:firstLineChars="100" w:firstLine="221"/>
        <w:rPr>
          <w:rFonts w:hint="default"/>
          <w:color w:val="auto"/>
          <w:szCs w:val="21"/>
        </w:rPr>
      </w:pPr>
    </w:p>
    <w:p w14:paraId="1C193F53" w14:textId="77777777" w:rsidR="00CC0FC2" w:rsidRDefault="00CC0FC2" w:rsidP="00CC0FC2">
      <w:pPr>
        <w:spacing w:line="210" w:lineRule="exact"/>
        <w:ind w:firstLineChars="700" w:firstLine="1549"/>
        <w:rPr>
          <w:rFonts w:hint="default"/>
          <w:color w:val="auto"/>
          <w:szCs w:val="21"/>
        </w:rPr>
      </w:pPr>
      <w:r>
        <w:rPr>
          <w:color w:val="auto"/>
          <w:szCs w:val="21"/>
        </w:rPr>
        <w:t>（ふりがな）</w:t>
      </w:r>
    </w:p>
    <w:p w14:paraId="0F9F1983" w14:textId="77777777" w:rsidR="00CC0FC2" w:rsidRPr="00CC0FC2" w:rsidRDefault="00CC0FC2" w:rsidP="00CC0FC2">
      <w:pPr>
        <w:spacing w:line="210" w:lineRule="exact"/>
        <w:ind w:firstLineChars="700" w:firstLine="1549"/>
        <w:rPr>
          <w:rFonts w:hint="default"/>
          <w:color w:val="auto"/>
          <w:szCs w:val="21"/>
          <w:u w:val="single"/>
        </w:rPr>
      </w:pPr>
      <w:r w:rsidRPr="00CC0FC2">
        <w:rPr>
          <w:color w:val="auto"/>
          <w:szCs w:val="21"/>
          <w:u w:val="single"/>
        </w:rPr>
        <w:t>商号又は名称</w:t>
      </w:r>
      <w:r>
        <w:rPr>
          <w:color w:val="auto"/>
          <w:szCs w:val="21"/>
          <w:u w:val="single"/>
        </w:rPr>
        <w:t xml:space="preserve">　　　　　　　　　　　　　　　　　　　　　　　</w:t>
      </w:r>
    </w:p>
    <w:p w14:paraId="65A27F91" w14:textId="77777777" w:rsidR="00CC0FC2" w:rsidRDefault="00CC0FC2" w:rsidP="00CC0FC2">
      <w:pPr>
        <w:spacing w:line="210" w:lineRule="exact"/>
        <w:ind w:firstLineChars="100" w:firstLine="221"/>
        <w:rPr>
          <w:rFonts w:hint="default"/>
          <w:color w:val="auto"/>
          <w:szCs w:val="21"/>
        </w:rPr>
      </w:pPr>
    </w:p>
    <w:p w14:paraId="2604DABC" w14:textId="77777777" w:rsidR="00CC0FC2" w:rsidRDefault="00CC0FC2" w:rsidP="00CC0FC2">
      <w:pPr>
        <w:spacing w:line="210" w:lineRule="exact"/>
        <w:ind w:firstLineChars="700" w:firstLine="1549"/>
        <w:rPr>
          <w:rFonts w:hint="default"/>
          <w:color w:val="auto"/>
          <w:szCs w:val="21"/>
        </w:rPr>
      </w:pPr>
      <w:r>
        <w:rPr>
          <w:color w:val="auto"/>
          <w:szCs w:val="21"/>
        </w:rPr>
        <w:t>（ふりがな）</w:t>
      </w:r>
    </w:p>
    <w:p w14:paraId="234817D8" w14:textId="77777777" w:rsidR="00CC0FC2" w:rsidRPr="00CC0FC2" w:rsidRDefault="00CC0FC2" w:rsidP="00302565">
      <w:pPr>
        <w:spacing w:line="210" w:lineRule="exact"/>
        <w:ind w:firstLineChars="700" w:firstLine="1549"/>
        <w:rPr>
          <w:rFonts w:hint="default"/>
          <w:color w:val="auto"/>
          <w:szCs w:val="21"/>
        </w:rPr>
      </w:pPr>
      <w:r w:rsidRPr="00302565">
        <w:rPr>
          <w:color w:val="auto"/>
          <w:szCs w:val="21"/>
          <w:u w:val="single"/>
        </w:rPr>
        <w:t>代</w:t>
      </w:r>
      <w:r w:rsidR="00302565">
        <w:rPr>
          <w:color w:val="auto"/>
          <w:szCs w:val="21"/>
          <w:u w:val="single"/>
        </w:rPr>
        <w:t xml:space="preserve"> </w:t>
      </w:r>
      <w:r w:rsidRPr="00302565">
        <w:rPr>
          <w:color w:val="auto"/>
          <w:szCs w:val="21"/>
          <w:u w:val="single"/>
        </w:rPr>
        <w:t>表</w:t>
      </w:r>
      <w:r w:rsidR="00302565">
        <w:rPr>
          <w:color w:val="auto"/>
          <w:szCs w:val="21"/>
          <w:u w:val="single"/>
        </w:rPr>
        <w:t xml:space="preserve"> </w:t>
      </w:r>
      <w:r w:rsidRPr="00302565">
        <w:rPr>
          <w:color w:val="auto"/>
          <w:szCs w:val="21"/>
          <w:u w:val="single"/>
        </w:rPr>
        <w:t>者</w:t>
      </w:r>
      <w:r w:rsidR="00302565">
        <w:rPr>
          <w:color w:val="auto"/>
          <w:szCs w:val="21"/>
          <w:u w:val="single"/>
        </w:rPr>
        <w:t xml:space="preserve"> </w:t>
      </w:r>
      <w:r w:rsidRPr="00302565">
        <w:rPr>
          <w:color w:val="auto"/>
          <w:szCs w:val="21"/>
          <w:u w:val="single"/>
        </w:rPr>
        <w:t>氏</w:t>
      </w:r>
      <w:r w:rsidR="00302565">
        <w:rPr>
          <w:color w:val="auto"/>
          <w:szCs w:val="21"/>
          <w:u w:val="single"/>
        </w:rPr>
        <w:t xml:space="preserve"> </w:t>
      </w:r>
      <w:r w:rsidRPr="00302565">
        <w:rPr>
          <w:color w:val="auto"/>
          <w:szCs w:val="21"/>
          <w:u w:val="single"/>
        </w:rPr>
        <w:t>名</w:t>
      </w:r>
      <w:r w:rsidR="00302565">
        <w:rPr>
          <w:color w:val="auto"/>
          <w:szCs w:val="21"/>
          <w:u w:val="single"/>
        </w:rPr>
        <w:t xml:space="preserve">　</w:t>
      </w:r>
      <w:r w:rsidR="0029089A">
        <w:rPr>
          <w:color w:val="auto"/>
          <w:szCs w:val="21"/>
          <w:u w:val="single"/>
        </w:rPr>
        <w:t xml:space="preserve">　　　　　　　　　　　　　　（ 男 ・ 女 ）</w:t>
      </w:r>
    </w:p>
    <w:p w14:paraId="1FC78021" w14:textId="77777777" w:rsidR="00CC0FC2" w:rsidRPr="00302565" w:rsidRDefault="00CC0FC2" w:rsidP="00CC0FC2">
      <w:pPr>
        <w:spacing w:line="210" w:lineRule="exact"/>
        <w:ind w:firstLineChars="100" w:firstLine="221"/>
        <w:rPr>
          <w:rFonts w:hint="default"/>
          <w:color w:val="auto"/>
          <w:szCs w:val="21"/>
        </w:rPr>
      </w:pPr>
    </w:p>
    <w:p w14:paraId="438B307B" w14:textId="77777777" w:rsidR="00CC0FC2" w:rsidRPr="00CC0FC2" w:rsidRDefault="00CC0FC2" w:rsidP="00CC0FC2">
      <w:pPr>
        <w:spacing w:line="210" w:lineRule="exact"/>
        <w:ind w:firstLineChars="700" w:firstLine="1549"/>
        <w:rPr>
          <w:rFonts w:hint="default"/>
          <w:color w:val="auto"/>
          <w:szCs w:val="21"/>
          <w:u w:val="single"/>
        </w:rPr>
      </w:pPr>
      <w:r w:rsidRPr="00CC0FC2">
        <w:rPr>
          <w:color w:val="auto"/>
          <w:szCs w:val="21"/>
          <w:u w:val="single"/>
        </w:rPr>
        <w:t>代表者生年月日（ Ｍ ・ Ｔ ・ Ｓ ・ Ｈ ）　　年　　月　　日</w:t>
      </w:r>
    </w:p>
    <w:p w14:paraId="4DCFA4E4" w14:textId="77777777" w:rsidR="00CC0FC2" w:rsidRPr="00CC0FC2" w:rsidRDefault="00CC0FC2" w:rsidP="00CC0FC2">
      <w:pPr>
        <w:spacing w:line="210" w:lineRule="exact"/>
        <w:ind w:firstLineChars="100" w:firstLine="221"/>
        <w:rPr>
          <w:rFonts w:hint="default"/>
          <w:color w:val="auto"/>
          <w:szCs w:val="21"/>
        </w:rPr>
      </w:pPr>
    </w:p>
    <w:p w14:paraId="31F5A03C" w14:textId="77777777" w:rsidR="0029089A" w:rsidRDefault="0029089A" w:rsidP="00CC0FC2">
      <w:pPr>
        <w:spacing w:line="210" w:lineRule="exact"/>
        <w:ind w:firstLineChars="100" w:firstLine="221"/>
        <w:rPr>
          <w:rFonts w:hint="default"/>
          <w:color w:val="auto"/>
          <w:szCs w:val="21"/>
        </w:rPr>
      </w:pPr>
    </w:p>
    <w:p w14:paraId="3710FCBB" w14:textId="77777777" w:rsidR="00CC0FC2" w:rsidRPr="00302565" w:rsidRDefault="00CC0FC2" w:rsidP="00CC0FC2">
      <w:pPr>
        <w:spacing w:line="210" w:lineRule="exact"/>
        <w:ind w:leftChars="100" w:left="412" w:hangingChars="100" w:hanging="191"/>
        <w:rPr>
          <w:rFonts w:hint="default"/>
          <w:color w:val="auto"/>
          <w:sz w:val="18"/>
          <w:szCs w:val="18"/>
        </w:rPr>
      </w:pPr>
      <w:r w:rsidRPr="00302565">
        <w:rPr>
          <w:color w:val="auto"/>
          <w:sz w:val="18"/>
          <w:szCs w:val="18"/>
        </w:rPr>
        <w:t>※　県では、大分県暴力団排除条例に基づき、行政事務全般から暴力団を排除するため、申請者に暴力団等ではない旨の誓約をお願いしています。</w:t>
      </w:r>
    </w:p>
    <w:sectPr w:rsidR="00CC0FC2" w:rsidRPr="00302565">
      <w:footnotePr>
        <w:numRestart w:val="eachPage"/>
      </w:footnotePr>
      <w:endnotePr>
        <w:numFmt w:val="decimal"/>
      </w:endnotePr>
      <w:pgSz w:w="11906" w:h="16838"/>
      <w:pgMar w:top="1191" w:right="1134" w:bottom="1134" w:left="1134" w:header="1134" w:footer="0" w:gutter="0"/>
      <w:cols w:space="720"/>
      <w:docGrid w:type="linesAndChars" w:linePitch="211" w:charSpace="2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E55C5" w14:textId="77777777" w:rsidR="00483C95" w:rsidRDefault="00483C95">
      <w:pPr>
        <w:spacing w:before="357"/>
        <w:rPr>
          <w:rFonts w:hint="default"/>
        </w:rPr>
      </w:pPr>
      <w:r>
        <w:continuationSeparator/>
      </w:r>
    </w:p>
  </w:endnote>
  <w:endnote w:type="continuationSeparator" w:id="0">
    <w:p w14:paraId="03EB2C2B" w14:textId="77777777" w:rsidR="00483C95" w:rsidRDefault="00483C9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CAC4E" w14:textId="77777777" w:rsidR="00483C95" w:rsidRDefault="00483C95">
      <w:pPr>
        <w:spacing w:before="357"/>
        <w:rPr>
          <w:rFonts w:hint="default"/>
        </w:rPr>
      </w:pPr>
      <w:r>
        <w:continuationSeparator/>
      </w:r>
    </w:p>
  </w:footnote>
  <w:footnote w:type="continuationSeparator" w:id="0">
    <w:p w14:paraId="33094F48" w14:textId="77777777" w:rsidR="00483C95" w:rsidRDefault="00483C95">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attachedTemplate r:id="rId1"/>
  <w:defaultTabStop w:val="884"/>
  <w:hyphenationZone w:val="0"/>
  <w:drawingGridHorizontalSpacing w:val="390"/>
  <w:drawingGridVerticalSpacing w:val="21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38"/>
    <w:rsid w:val="00002E63"/>
    <w:rsid w:val="00010259"/>
    <w:rsid w:val="00077B7D"/>
    <w:rsid w:val="00084C85"/>
    <w:rsid w:val="000A3D10"/>
    <w:rsid w:val="00101AD4"/>
    <w:rsid w:val="00131138"/>
    <w:rsid w:val="00146889"/>
    <w:rsid w:val="00184D43"/>
    <w:rsid w:val="001945E1"/>
    <w:rsid w:val="001A4461"/>
    <w:rsid w:val="001E3E71"/>
    <w:rsid w:val="00211689"/>
    <w:rsid w:val="00264345"/>
    <w:rsid w:val="0027280A"/>
    <w:rsid w:val="002763E4"/>
    <w:rsid w:val="002802D5"/>
    <w:rsid w:val="0029089A"/>
    <w:rsid w:val="00302565"/>
    <w:rsid w:val="003A171B"/>
    <w:rsid w:val="003A6D5C"/>
    <w:rsid w:val="003C6C64"/>
    <w:rsid w:val="003E307E"/>
    <w:rsid w:val="003F13B1"/>
    <w:rsid w:val="00400F0F"/>
    <w:rsid w:val="00402152"/>
    <w:rsid w:val="00416E80"/>
    <w:rsid w:val="00422CC9"/>
    <w:rsid w:val="00423D7F"/>
    <w:rsid w:val="00444795"/>
    <w:rsid w:val="00454A1C"/>
    <w:rsid w:val="00455C68"/>
    <w:rsid w:val="00480D2E"/>
    <w:rsid w:val="00483C95"/>
    <w:rsid w:val="00494009"/>
    <w:rsid w:val="004A1B30"/>
    <w:rsid w:val="004D0D59"/>
    <w:rsid w:val="004F2ED0"/>
    <w:rsid w:val="005368C3"/>
    <w:rsid w:val="00541571"/>
    <w:rsid w:val="00546DEE"/>
    <w:rsid w:val="00547706"/>
    <w:rsid w:val="00566E26"/>
    <w:rsid w:val="00595957"/>
    <w:rsid w:val="005C4908"/>
    <w:rsid w:val="00615AB4"/>
    <w:rsid w:val="0062726A"/>
    <w:rsid w:val="00632A41"/>
    <w:rsid w:val="00632A96"/>
    <w:rsid w:val="006620B8"/>
    <w:rsid w:val="00671002"/>
    <w:rsid w:val="00673DD2"/>
    <w:rsid w:val="006B45A8"/>
    <w:rsid w:val="006E7E4A"/>
    <w:rsid w:val="006F396A"/>
    <w:rsid w:val="00713B3C"/>
    <w:rsid w:val="007A07A9"/>
    <w:rsid w:val="007C3192"/>
    <w:rsid w:val="007D3FDE"/>
    <w:rsid w:val="007D42E3"/>
    <w:rsid w:val="007F037B"/>
    <w:rsid w:val="007F5F0D"/>
    <w:rsid w:val="007F70E0"/>
    <w:rsid w:val="007F751E"/>
    <w:rsid w:val="00852ED9"/>
    <w:rsid w:val="00863218"/>
    <w:rsid w:val="00871752"/>
    <w:rsid w:val="008759AD"/>
    <w:rsid w:val="00886B2A"/>
    <w:rsid w:val="008B5A7B"/>
    <w:rsid w:val="008C042D"/>
    <w:rsid w:val="008C2DA5"/>
    <w:rsid w:val="008F5007"/>
    <w:rsid w:val="00915203"/>
    <w:rsid w:val="00921507"/>
    <w:rsid w:val="00927A00"/>
    <w:rsid w:val="00944897"/>
    <w:rsid w:val="0099025D"/>
    <w:rsid w:val="00995C3A"/>
    <w:rsid w:val="009D26D7"/>
    <w:rsid w:val="00A049F3"/>
    <w:rsid w:val="00A63390"/>
    <w:rsid w:val="00A86184"/>
    <w:rsid w:val="00AF4AB0"/>
    <w:rsid w:val="00B033A5"/>
    <w:rsid w:val="00B3461A"/>
    <w:rsid w:val="00B514A3"/>
    <w:rsid w:val="00BD6B91"/>
    <w:rsid w:val="00BD7D35"/>
    <w:rsid w:val="00BE2C69"/>
    <w:rsid w:val="00C1357C"/>
    <w:rsid w:val="00C449FF"/>
    <w:rsid w:val="00C45A25"/>
    <w:rsid w:val="00C672D7"/>
    <w:rsid w:val="00CC0FC2"/>
    <w:rsid w:val="00CD1179"/>
    <w:rsid w:val="00CF667C"/>
    <w:rsid w:val="00D01637"/>
    <w:rsid w:val="00D15437"/>
    <w:rsid w:val="00D252EB"/>
    <w:rsid w:val="00D46B0F"/>
    <w:rsid w:val="00D5521A"/>
    <w:rsid w:val="00D878E1"/>
    <w:rsid w:val="00DA1C9E"/>
    <w:rsid w:val="00DA36C1"/>
    <w:rsid w:val="00DB37D8"/>
    <w:rsid w:val="00DC0001"/>
    <w:rsid w:val="00DC08E3"/>
    <w:rsid w:val="00E0647B"/>
    <w:rsid w:val="00E13A29"/>
    <w:rsid w:val="00E57572"/>
    <w:rsid w:val="00E74289"/>
    <w:rsid w:val="00EA53E8"/>
    <w:rsid w:val="00EB4194"/>
    <w:rsid w:val="00EE49E7"/>
    <w:rsid w:val="00EF031F"/>
    <w:rsid w:val="00EF1F51"/>
    <w:rsid w:val="00F7652D"/>
    <w:rsid w:val="00FE2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6556B3"/>
  <w15:chartTrackingRefBased/>
  <w15:docId w15:val="{A7F406FC-9F18-41C6-AAD7-9C556CEF4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02D5"/>
    <w:rPr>
      <w:rFonts w:ascii="Arial" w:eastAsia="ＭＳ ゴシック" w:hAnsi="Arial" w:cs="Times New Roman"/>
      <w:sz w:val="18"/>
      <w:szCs w:val="18"/>
    </w:rPr>
  </w:style>
  <w:style w:type="character" w:customStyle="1" w:styleId="a4">
    <w:name w:val="吹き出し (文字)"/>
    <w:link w:val="a3"/>
    <w:uiPriority w:val="99"/>
    <w:semiHidden/>
    <w:rsid w:val="002802D5"/>
    <w:rPr>
      <w:rFonts w:ascii="Arial" w:eastAsia="ＭＳ ゴシック" w:hAnsi="Arial" w:cs="Times New Roman"/>
      <w:color w:val="000000"/>
      <w:sz w:val="18"/>
      <w:szCs w:val="18"/>
    </w:rPr>
  </w:style>
  <w:style w:type="paragraph" w:styleId="a5">
    <w:name w:val="No Spacing"/>
    <w:uiPriority w:val="1"/>
    <w:qFormat/>
    <w:rsid w:val="00EF031F"/>
    <w:pPr>
      <w:widowControl w:val="0"/>
      <w:jc w:val="both"/>
    </w:pPr>
    <w:rPr>
      <w:rFonts w:ascii="Century" w:hAnsi="Century" w:cs="Times New Roman"/>
      <w:kern w:val="2"/>
      <w:sz w:val="21"/>
      <w:szCs w:val="22"/>
    </w:rPr>
  </w:style>
  <w:style w:type="paragraph" w:styleId="a6">
    <w:name w:val="header"/>
    <w:basedOn w:val="a"/>
    <w:link w:val="a7"/>
    <w:uiPriority w:val="99"/>
    <w:unhideWhenUsed/>
    <w:rsid w:val="005C4908"/>
    <w:pPr>
      <w:tabs>
        <w:tab w:val="center" w:pos="4252"/>
        <w:tab w:val="right" w:pos="8504"/>
      </w:tabs>
      <w:snapToGrid w:val="0"/>
    </w:pPr>
  </w:style>
  <w:style w:type="character" w:customStyle="1" w:styleId="a7">
    <w:name w:val="ヘッダー (文字)"/>
    <w:link w:val="a6"/>
    <w:uiPriority w:val="99"/>
    <w:rsid w:val="005C4908"/>
    <w:rPr>
      <w:color w:val="000000"/>
      <w:sz w:val="21"/>
    </w:rPr>
  </w:style>
  <w:style w:type="paragraph" w:styleId="a8">
    <w:name w:val="footer"/>
    <w:basedOn w:val="a"/>
    <w:link w:val="a9"/>
    <w:uiPriority w:val="99"/>
    <w:unhideWhenUsed/>
    <w:rsid w:val="005C4908"/>
    <w:pPr>
      <w:tabs>
        <w:tab w:val="center" w:pos="4252"/>
        <w:tab w:val="right" w:pos="8504"/>
      </w:tabs>
      <w:snapToGrid w:val="0"/>
    </w:pPr>
  </w:style>
  <w:style w:type="character" w:customStyle="1" w:styleId="a9">
    <w:name w:val="フッター (文字)"/>
    <w:link w:val="a8"/>
    <w:uiPriority w:val="99"/>
    <w:rsid w:val="005C4908"/>
    <w:rPr>
      <w:color w:val="000000"/>
      <w:sz w:val="21"/>
    </w:rPr>
  </w:style>
  <w:style w:type="paragraph" w:styleId="aa">
    <w:name w:val="Revision"/>
    <w:hidden/>
    <w:uiPriority w:val="99"/>
    <w:semiHidden/>
    <w:rsid w:val="00915203"/>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0557\Desktop\&#31532;&#65297;&#21495;&#27096;&#24335;&#65288;&#31532;&#65299;&#26465;&#38306;&#20418;&#65289;&#35475;&#32004;&#2636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第１号様式（第３条関係）誓約書.dotx</Template>
  <TotalTime>1</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cp:lastModifiedBy>浅川　聡美</cp:lastModifiedBy>
  <cp:revision>2</cp:revision>
  <cp:lastPrinted>2025-03-14T06:48:00Z</cp:lastPrinted>
  <dcterms:created xsi:type="dcterms:W3CDTF">2026-07-10T02:45:00Z</dcterms:created>
  <dcterms:modified xsi:type="dcterms:W3CDTF">2026-07-10T02:45:00Z</dcterms:modified>
</cp:coreProperties>
</file>