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DFBF" w14:textId="74B01E40" w:rsidR="0086767F" w:rsidRDefault="006A6A93" w:rsidP="006A6A93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文　書　番　号　</w:t>
      </w:r>
    </w:p>
    <w:p w14:paraId="716E7C13" w14:textId="77777777" w:rsidR="006A6A93" w:rsidRDefault="006A6A93" w:rsidP="006A6A93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日　</w:t>
      </w:r>
    </w:p>
    <w:p w14:paraId="369ACF00" w14:textId="77777777" w:rsidR="006A6A93" w:rsidRDefault="006A6A93" w:rsidP="006A6A93">
      <w:pPr>
        <w:pStyle w:val="a3"/>
        <w:jc w:val="right"/>
        <w:rPr>
          <w:rFonts w:ascii="ＭＳ 明朝" w:hAnsi="ＭＳ 明朝"/>
        </w:rPr>
      </w:pPr>
    </w:p>
    <w:p w14:paraId="6C0414A1" w14:textId="77777777" w:rsidR="0086767F" w:rsidRDefault="0086767F">
      <w:pPr>
        <w:pStyle w:val="a3"/>
      </w:pPr>
      <w:r>
        <w:rPr>
          <w:rFonts w:ascii="ＭＳ 明朝" w:hAnsi="ＭＳ 明朝" w:hint="eastAsia"/>
        </w:rPr>
        <w:t xml:space="preserve">大分県知事　</w:t>
      </w:r>
      <w:r w:rsidR="001173A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殿</w:t>
      </w:r>
    </w:p>
    <w:p w14:paraId="73985853" w14:textId="77777777" w:rsidR="0086767F" w:rsidRDefault="0086767F">
      <w:pPr>
        <w:pStyle w:val="a3"/>
      </w:pPr>
    </w:p>
    <w:p w14:paraId="36816176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                        </w:t>
      </w:r>
      <w:r w:rsidR="001173A7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  </w:t>
      </w:r>
      <w:r w:rsidRPr="00F61AA4">
        <w:rPr>
          <w:rFonts w:ascii="ＭＳ 明朝" w:hAnsi="ＭＳ 明朝" w:hint="eastAsia"/>
          <w:spacing w:val="212"/>
          <w:fitText w:val="1480" w:id="38079745"/>
        </w:rPr>
        <w:t xml:space="preserve">住　</w:t>
      </w:r>
      <w:r w:rsidRPr="00F61AA4">
        <w:rPr>
          <w:rFonts w:ascii="ＭＳ 明朝" w:hAnsi="ＭＳ 明朝" w:hint="eastAsia"/>
          <w:spacing w:val="1"/>
          <w:fitText w:val="1480" w:id="38079745"/>
        </w:rPr>
        <w:t>所</w:t>
      </w:r>
    </w:p>
    <w:p w14:paraId="1C84C8B5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                       </w:t>
      </w:r>
      <w:r w:rsidR="001173A7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   </w:t>
      </w:r>
      <w:r w:rsidRPr="006A6A93">
        <w:rPr>
          <w:rFonts w:ascii="ＭＳ 明朝" w:hAnsi="ＭＳ 明朝" w:hint="eastAsia"/>
          <w:spacing w:val="212"/>
          <w:fitText w:val="1480" w:id="38079746"/>
        </w:rPr>
        <w:t>学校</w:t>
      </w:r>
      <w:r w:rsidRPr="006A6A93">
        <w:rPr>
          <w:rFonts w:ascii="ＭＳ 明朝" w:hAnsi="ＭＳ 明朝" w:hint="eastAsia"/>
          <w:spacing w:val="1"/>
          <w:fitText w:val="1480" w:id="38079746"/>
        </w:rPr>
        <w:t>名</w:t>
      </w:r>
    </w:p>
    <w:p w14:paraId="2D147D41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                         </w:t>
      </w:r>
      <w:r w:rsidR="001173A7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>学　校　長　名</w:t>
      </w:r>
      <w:r>
        <w:rPr>
          <w:rFonts w:eastAsia="Times New Roman" w:cs="Times New Roman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</w:t>
      </w:r>
    </w:p>
    <w:p w14:paraId="0615F49E" w14:textId="77777777" w:rsidR="0086767F" w:rsidRDefault="0086767F">
      <w:pPr>
        <w:pStyle w:val="a3"/>
      </w:pPr>
    </w:p>
    <w:p w14:paraId="13560840" w14:textId="77777777" w:rsidR="0086767F" w:rsidRDefault="0086767F">
      <w:pPr>
        <w:pStyle w:val="a3"/>
        <w:jc w:val="center"/>
      </w:pPr>
      <w:r>
        <w:rPr>
          <w:rFonts w:ascii="ＭＳ 明朝" w:hAnsi="ＭＳ 明朝" w:hint="eastAsia"/>
        </w:rPr>
        <w:t>修　学（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研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修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）旅　行　届</w:t>
      </w:r>
    </w:p>
    <w:p w14:paraId="6687313A" w14:textId="77777777" w:rsidR="0086767F" w:rsidRDefault="0086767F">
      <w:pPr>
        <w:pStyle w:val="a3"/>
      </w:pPr>
    </w:p>
    <w:p w14:paraId="6B785DD4" w14:textId="77777777" w:rsidR="006A6A93" w:rsidRPr="006A6A93" w:rsidRDefault="0086767F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下記のとおり修学（研修）旅行を実施しますので、私立学校法第６条の規定により届け出ます。</w:t>
      </w:r>
    </w:p>
    <w:p w14:paraId="03B46D1B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14:paraId="3BCA4541" w14:textId="77777777" w:rsidR="0086767F" w:rsidRDefault="0086767F">
      <w:pPr>
        <w:pStyle w:val="a3"/>
      </w:pPr>
    </w:p>
    <w:p w14:paraId="59CF9B0A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参加人員　　　　学科・コース名</w:t>
      </w:r>
    </w:p>
    <w:p w14:paraId="0C7BB2F7" w14:textId="77777777" w:rsidR="0086767F" w:rsidRDefault="0086767F">
      <w:pPr>
        <w:pStyle w:val="a3"/>
      </w:pPr>
      <w:r>
        <w:rPr>
          <w:rFonts w:ascii="ＭＳ 明朝" w:hAnsi="ＭＳ 明朝" w:hint="eastAsia"/>
        </w:rPr>
        <w:t xml:space="preserve">　　　　　　　　　　第○学年　　○○名（男子○○名、女子○○名）</w:t>
      </w:r>
    </w:p>
    <w:p w14:paraId="008D6987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                   </w:t>
      </w:r>
      <w:r w:rsidR="00F61AA4">
        <w:rPr>
          <w:rFonts w:cs="Times New Roman" w:hint="eastAsia"/>
        </w:rPr>
        <w:t xml:space="preserve">　　</w:t>
      </w:r>
      <w:r>
        <w:rPr>
          <w:rFonts w:ascii="ＭＳ 明朝" w:hAnsi="ＭＳ 明朝" w:hint="eastAsia"/>
        </w:rPr>
        <w:t xml:space="preserve">学級数　　</w:t>
      </w:r>
    </w:p>
    <w:p w14:paraId="4C161192" w14:textId="77777777" w:rsidR="0086767F" w:rsidRDefault="0086767F">
      <w:pPr>
        <w:pStyle w:val="a3"/>
      </w:pPr>
    </w:p>
    <w:p w14:paraId="05ACEA5B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引率教員氏名</w:t>
      </w:r>
    </w:p>
    <w:p w14:paraId="55A75B9B" w14:textId="77777777" w:rsidR="0086767F" w:rsidRDefault="0086767F">
      <w:pPr>
        <w:pStyle w:val="a3"/>
      </w:pPr>
    </w:p>
    <w:p w14:paraId="10722C24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日　　時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>出発</w:t>
      </w: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 xml:space="preserve">　　年　　月　　日</w:t>
      </w:r>
    </w:p>
    <w:p w14:paraId="07142AF6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                  </w:t>
      </w:r>
      <w:r w:rsidR="006A6A93">
        <w:rPr>
          <w:rFonts w:cs="Times New Roman" w:hint="eastAsia"/>
        </w:rPr>
        <w:t xml:space="preserve"> </w:t>
      </w:r>
      <w:r>
        <w:rPr>
          <w:rFonts w:ascii="ＭＳ 明朝" w:hAnsi="ＭＳ 明朝" w:hint="eastAsia"/>
        </w:rPr>
        <w:t>帰着</w:t>
      </w:r>
      <w:r>
        <w:rPr>
          <w:rFonts w:eastAsia="Times New Roman" w:cs="Times New Roman"/>
        </w:rPr>
        <w:t xml:space="preserve">           </w:t>
      </w:r>
      <w:r>
        <w:rPr>
          <w:rFonts w:ascii="ＭＳ 明朝" w:hAnsi="ＭＳ 明朝" w:hint="eastAsia"/>
        </w:rPr>
        <w:t>年　　月　　日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（○泊○日）</w:t>
      </w:r>
    </w:p>
    <w:p w14:paraId="2BC0D697" w14:textId="77777777" w:rsidR="0086767F" w:rsidRPr="006A6A93" w:rsidRDefault="0086767F">
      <w:pPr>
        <w:pStyle w:val="a3"/>
      </w:pPr>
    </w:p>
    <w:p w14:paraId="1FF533AD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４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行　　程　　　別紙のとおり</w:t>
      </w:r>
    </w:p>
    <w:p w14:paraId="1CCC3F01" w14:textId="77777777" w:rsidR="0086767F" w:rsidRDefault="0086767F">
      <w:pPr>
        <w:pStyle w:val="a3"/>
      </w:pPr>
    </w:p>
    <w:p w14:paraId="6299C3F5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５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旅行費用（１人当たり概算）</w:t>
      </w:r>
    </w:p>
    <w:p w14:paraId="3FFF697E" w14:textId="77777777" w:rsidR="0086767F" w:rsidRDefault="0086767F">
      <w:pPr>
        <w:pStyle w:val="a3"/>
      </w:pPr>
    </w:p>
    <w:p w14:paraId="447ED84C" w14:textId="77777777" w:rsidR="0086767F" w:rsidRDefault="0086767F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６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不参加人員及び措置</w:t>
      </w:r>
    </w:p>
    <w:p w14:paraId="513CA710" w14:textId="77777777" w:rsidR="0086767F" w:rsidRDefault="0086767F">
      <w:pPr>
        <w:pStyle w:val="a3"/>
      </w:pPr>
    </w:p>
    <w:sectPr w:rsidR="0086767F" w:rsidSect="001173A7">
      <w:pgSz w:w="11906" w:h="16838" w:code="9"/>
      <w:pgMar w:top="170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3665" w14:textId="77777777" w:rsidR="00C04A9E" w:rsidRDefault="00C04A9E" w:rsidP="00F61AA4">
      <w:r>
        <w:separator/>
      </w:r>
    </w:p>
  </w:endnote>
  <w:endnote w:type="continuationSeparator" w:id="0">
    <w:p w14:paraId="137D92FA" w14:textId="77777777" w:rsidR="00C04A9E" w:rsidRDefault="00C04A9E" w:rsidP="00F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C473" w14:textId="77777777" w:rsidR="00C04A9E" w:rsidRDefault="00C04A9E" w:rsidP="00F61AA4">
      <w:r>
        <w:separator/>
      </w:r>
    </w:p>
  </w:footnote>
  <w:footnote w:type="continuationSeparator" w:id="0">
    <w:p w14:paraId="77BF31A5" w14:textId="77777777" w:rsidR="00C04A9E" w:rsidRDefault="00C04A9E" w:rsidP="00F6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7F"/>
    <w:rsid w:val="00020562"/>
    <w:rsid w:val="001173A7"/>
    <w:rsid w:val="00221223"/>
    <w:rsid w:val="0030510E"/>
    <w:rsid w:val="00476D88"/>
    <w:rsid w:val="00492287"/>
    <w:rsid w:val="004A4277"/>
    <w:rsid w:val="00564C75"/>
    <w:rsid w:val="006A6A93"/>
    <w:rsid w:val="006F0846"/>
    <w:rsid w:val="0086767F"/>
    <w:rsid w:val="00912E6D"/>
    <w:rsid w:val="009E77DD"/>
    <w:rsid w:val="00A75991"/>
    <w:rsid w:val="00B27D1C"/>
    <w:rsid w:val="00B5453E"/>
    <w:rsid w:val="00B75672"/>
    <w:rsid w:val="00C04A9E"/>
    <w:rsid w:val="00C46372"/>
    <w:rsid w:val="00F61AA4"/>
    <w:rsid w:val="00FA6F07"/>
    <w:rsid w:val="00F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AD53A"/>
  <w15:chartTrackingRefBased/>
  <w15:docId w15:val="{CF0C65E0-E422-44CF-B957-E7C59C8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1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1AA4"/>
  </w:style>
  <w:style w:type="paragraph" w:styleId="a6">
    <w:name w:val="footer"/>
    <w:basedOn w:val="a"/>
    <w:link w:val="a7"/>
    <w:uiPriority w:val="99"/>
    <w:semiHidden/>
    <w:unhideWhenUsed/>
    <w:rsid w:val="00F6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05_&#9992;&#20462;&#23398;&#26053;&#34892;\R2&#12288;&#20462;&#23398;&#26053;&#34892;\01%20&#20462;&#23398;&#26053;&#34892;&#23626;&#65288;&#20986;&#12377;&#12424;&#12358;&#12395;&#25351;&#31034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3948-FE61-4BDB-B12B-761CD159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阿部　友輝</cp:lastModifiedBy>
  <cp:revision>10</cp:revision>
  <cp:lastPrinted>2025-03-24T08:12:00Z</cp:lastPrinted>
  <dcterms:created xsi:type="dcterms:W3CDTF">2019-11-15T02:02:00Z</dcterms:created>
  <dcterms:modified xsi:type="dcterms:W3CDTF">2025-03-24T08:12:00Z</dcterms:modified>
</cp:coreProperties>
</file>